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02B291" w14:textId="77777777" w:rsidR="00AF3958" w:rsidRPr="00FB084B" w:rsidRDefault="00AF3958" w:rsidP="00AF3958">
      <w:pPr>
        <w:spacing w:after="0" w:line="240" w:lineRule="auto"/>
        <w:jc w:val="center"/>
        <w:rPr>
          <w:rFonts w:eastAsiaTheme="minorEastAsia" w:cs="Arial"/>
          <w:b/>
        </w:rPr>
      </w:pPr>
      <w:r w:rsidRPr="00FB084B">
        <w:rPr>
          <w:rFonts w:eastAsiaTheme="minorEastAsia" w:cs="Arial"/>
          <w:b/>
        </w:rPr>
        <w:t>MONTROSE COUNCIL MEETING</w:t>
      </w:r>
    </w:p>
    <w:p w14:paraId="7F89202A" w14:textId="20F35A0B" w:rsidR="00AF3958" w:rsidRPr="00FB084B" w:rsidRDefault="00E44945" w:rsidP="00AF3958">
      <w:pPr>
        <w:spacing w:after="0" w:line="240" w:lineRule="auto"/>
        <w:jc w:val="center"/>
        <w:rPr>
          <w:rFonts w:eastAsiaTheme="minorEastAsia" w:cs="Arial"/>
          <w:b/>
        </w:rPr>
      </w:pPr>
      <w:r>
        <w:rPr>
          <w:rFonts w:eastAsiaTheme="minorEastAsia" w:cs="Arial"/>
          <w:b/>
        </w:rPr>
        <w:t>September 11</w:t>
      </w:r>
      <w:r w:rsidR="00520AC2">
        <w:rPr>
          <w:rFonts w:eastAsiaTheme="minorEastAsia" w:cs="Arial"/>
          <w:b/>
        </w:rPr>
        <w:t>, 2024</w:t>
      </w:r>
    </w:p>
    <w:p w14:paraId="4AA3F400" w14:textId="77777777" w:rsidR="00AF3958" w:rsidRPr="00FB084B" w:rsidRDefault="00866F50" w:rsidP="00AF3958">
      <w:pPr>
        <w:spacing w:after="0" w:line="240" w:lineRule="auto"/>
        <w:jc w:val="center"/>
        <w:rPr>
          <w:rFonts w:eastAsiaTheme="minorEastAsia" w:cs="Arial"/>
          <w:b/>
        </w:rPr>
      </w:pPr>
      <w:r w:rsidRPr="00FB084B">
        <w:rPr>
          <w:rFonts w:eastAsiaTheme="minorEastAsia" w:cs="Arial"/>
          <w:b/>
        </w:rPr>
        <w:t>Reg</w:t>
      </w:r>
      <w:r w:rsidR="00A01DF0" w:rsidRPr="00FB084B">
        <w:rPr>
          <w:rFonts w:eastAsiaTheme="minorEastAsia" w:cs="Arial"/>
          <w:b/>
        </w:rPr>
        <w:t>ular Meeting</w:t>
      </w:r>
    </w:p>
    <w:p w14:paraId="0ED490E0" w14:textId="77777777" w:rsidR="00866F50" w:rsidRPr="00AF3958" w:rsidRDefault="00866F50" w:rsidP="00AF3958">
      <w:pPr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</w:rPr>
      </w:pPr>
    </w:p>
    <w:p w14:paraId="0BC691EF" w14:textId="77777777" w:rsidR="00AF3958" w:rsidRPr="00AF3958" w:rsidRDefault="00AF3958" w:rsidP="00AF3958">
      <w:pPr>
        <w:spacing w:after="0" w:line="240" w:lineRule="auto"/>
        <w:rPr>
          <w:rFonts w:eastAsiaTheme="minorEastAsia" w:cs="Arial"/>
        </w:rPr>
      </w:pPr>
      <w:r w:rsidRPr="00AF3958">
        <w:rPr>
          <w:rFonts w:eastAsiaTheme="minorEastAsia" w:cs="Arial"/>
        </w:rPr>
        <w:t>Regula</w:t>
      </w:r>
      <w:r>
        <w:rPr>
          <w:rFonts w:eastAsiaTheme="minorEastAsia" w:cs="Arial"/>
        </w:rPr>
        <w:t xml:space="preserve">r Meeting called to order at 4:30 p.m. </w:t>
      </w:r>
      <w:r w:rsidRPr="00AF3958">
        <w:rPr>
          <w:rFonts w:eastAsiaTheme="minorEastAsia" w:cs="Arial"/>
        </w:rPr>
        <w:t>Mayor Mullins presiding.</w:t>
      </w:r>
    </w:p>
    <w:p w14:paraId="5BD925E9" w14:textId="54575187" w:rsidR="00AF3958" w:rsidRDefault="00624707" w:rsidP="00AF3958">
      <w:pPr>
        <w:spacing w:after="0" w:line="240" w:lineRule="auto"/>
        <w:rPr>
          <w:rFonts w:eastAsiaTheme="minorEastAsia" w:cs="Arial"/>
        </w:rPr>
      </w:pPr>
      <w:r>
        <w:rPr>
          <w:rFonts w:eastAsiaTheme="minorEastAsia" w:cs="Arial"/>
        </w:rPr>
        <w:t>Present:</w:t>
      </w:r>
      <w:r w:rsidR="008E483D">
        <w:rPr>
          <w:rFonts w:eastAsiaTheme="minorEastAsia" w:cs="Arial"/>
        </w:rPr>
        <w:t xml:space="preserve"> Uhlmeyer</w:t>
      </w:r>
      <w:r w:rsidR="00520AC2">
        <w:rPr>
          <w:rFonts w:eastAsiaTheme="minorEastAsia" w:cs="Arial"/>
        </w:rPr>
        <w:t>,</w:t>
      </w:r>
      <w:r w:rsidR="008E483D">
        <w:rPr>
          <w:rFonts w:eastAsiaTheme="minorEastAsia" w:cs="Arial"/>
        </w:rPr>
        <w:t xml:space="preserve"> Sciumbato</w:t>
      </w:r>
      <w:r w:rsidR="0081655A">
        <w:rPr>
          <w:rFonts w:eastAsiaTheme="minorEastAsia" w:cs="Arial"/>
        </w:rPr>
        <w:t xml:space="preserve">, </w:t>
      </w:r>
      <w:r w:rsidR="00B61B9F">
        <w:rPr>
          <w:rFonts w:eastAsiaTheme="minorEastAsia" w:cs="Arial"/>
        </w:rPr>
        <w:t>Holland</w:t>
      </w:r>
    </w:p>
    <w:p w14:paraId="67A31C39" w14:textId="206AAA63" w:rsidR="005D386B" w:rsidRDefault="005D386B" w:rsidP="00AF3958">
      <w:pPr>
        <w:spacing w:after="0" w:line="240" w:lineRule="auto"/>
        <w:rPr>
          <w:rFonts w:eastAsiaTheme="minorEastAsia" w:cs="Arial"/>
        </w:rPr>
      </w:pPr>
      <w:r>
        <w:rPr>
          <w:rFonts w:eastAsiaTheme="minorEastAsia" w:cs="Arial"/>
        </w:rPr>
        <w:t xml:space="preserve">Absent: </w:t>
      </w:r>
      <w:r w:rsidR="00B61B9F">
        <w:rPr>
          <w:rFonts w:eastAsiaTheme="minorEastAsia" w:cs="Arial"/>
        </w:rPr>
        <w:t>Rubey, Junkins</w:t>
      </w:r>
    </w:p>
    <w:p w14:paraId="34903C4E" w14:textId="77777777" w:rsidR="00601BFF" w:rsidRPr="00AF3958" w:rsidRDefault="00601BFF" w:rsidP="00AF3958">
      <w:pPr>
        <w:spacing w:after="0" w:line="240" w:lineRule="auto"/>
        <w:rPr>
          <w:rFonts w:eastAsiaTheme="minorEastAsia" w:cs="Arial"/>
        </w:rPr>
      </w:pPr>
    </w:p>
    <w:p w14:paraId="1C663BF4" w14:textId="55A5AF1E" w:rsidR="00AF3958" w:rsidRDefault="0081655A" w:rsidP="00AF3958">
      <w:pPr>
        <w:spacing w:after="0" w:line="240" w:lineRule="auto"/>
        <w:rPr>
          <w:rFonts w:eastAsiaTheme="minorEastAsia" w:cs="Arial"/>
        </w:rPr>
      </w:pPr>
      <w:r>
        <w:rPr>
          <w:rFonts w:eastAsiaTheme="minorEastAsia" w:cs="Arial"/>
        </w:rPr>
        <w:t xml:space="preserve">Motion made by </w:t>
      </w:r>
      <w:r w:rsidR="00B61B9F">
        <w:rPr>
          <w:rFonts w:eastAsiaTheme="minorEastAsia" w:cs="Arial"/>
        </w:rPr>
        <w:t>Holland</w:t>
      </w:r>
      <w:r>
        <w:rPr>
          <w:rFonts w:eastAsiaTheme="minorEastAsia" w:cs="Arial"/>
        </w:rPr>
        <w:t xml:space="preserve"> and seconded by </w:t>
      </w:r>
      <w:r w:rsidR="005D386B">
        <w:rPr>
          <w:rFonts w:eastAsiaTheme="minorEastAsia" w:cs="Arial"/>
        </w:rPr>
        <w:t>Sciumbato</w:t>
      </w:r>
      <w:r w:rsidR="0097645E">
        <w:rPr>
          <w:rFonts w:eastAsiaTheme="minorEastAsia" w:cs="Arial"/>
        </w:rPr>
        <w:t xml:space="preserve"> </w:t>
      </w:r>
      <w:r w:rsidR="00AF3958" w:rsidRPr="00AF3958">
        <w:rPr>
          <w:rFonts w:eastAsiaTheme="minorEastAsia" w:cs="Arial"/>
        </w:rPr>
        <w:t xml:space="preserve">approving Consent Agenda as written. All </w:t>
      </w:r>
      <w:proofErr w:type="gramStart"/>
      <w:r w:rsidR="00AF3958" w:rsidRPr="00AF3958">
        <w:rPr>
          <w:rFonts w:eastAsiaTheme="minorEastAsia" w:cs="Arial"/>
        </w:rPr>
        <w:t>ayes</w:t>
      </w:r>
      <w:proofErr w:type="gramEnd"/>
      <w:r w:rsidR="00AF3958" w:rsidRPr="00AF3958">
        <w:rPr>
          <w:rFonts w:eastAsiaTheme="minorEastAsia" w:cs="Arial"/>
        </w:rPr>
        <w:t xml:space="preserve">. </w:t>
      </w:r>
      <w:r w:rsidR="00B61B9F">
        <w:rPr>
          <w:rFonts w:eastAsiaTheme="minorEastAsia" w:cs="Arial"/>
        </w:rPr>
        <w:t>August 14</w:t>
      </w:r>
      <w:r w:rsidR="00520AC2">
        <w:rPr>
          <w:rFonts w:eastAsiaTheme="minorEastAsia" w:cs="Arial"/>
        </w:rPr>
        <w:t xml:space="preserve">, </w:t>
      </w:r>
      <w:proofErr w:type="gramStart"/>
      <w:r w:rsidR="00520AC2">
        <w:rPr>
          <w:rFonts w:eastAsiaTheme="minorEastAsia" w:cs="Arial"/>
        </w:rPr>
        <w:t>2024</w:t>
      </w:r>
      <w:proofErr w:type="gramEnd"/>
      <w:r w:rsidR="00F447C6">
        <w:rPr>
          <w:rFonts w:eastAsiaTheme="minorEastAsia" w:cs="Arial"/>
        </w:rPr>
        <w:t xml:space="preserve"> Minutes; </w:t>
      </w:r>
      <w:r w:rsidR="00B61B9F">
        <w:rPr>
          <w:rFonts w:eastAsiaTheme="minorEastAsia" w:cs="Arial"/>
        </w:rPr>
        <w:t>August</w:t>
      </w:r>
      <w:r w:rsidR="00520AC2">
        <w:rPr>
          <w:rFonts w:eastAsiaTheme="minorEastAsia" w:cs="Arial"/>
        </w:rPr>
        <w:t xml:space="preserve"> 2024</w:t>
      </w:r>
      <w:r w:rsidR="00601BFF">
        <w:rPr>
          <w:rFonts w:eastAsiaTheme="minorEastAsia" w:cs="Arial"/>
        </w:rPr>
        <w:t xml:space="preserve"> Treasurer’s Report; Payment of Claims.</w:t>
      </w:r>
    </w:p>
    <w:p w14:paraId="1916BB49" w14:textId="78FF8E4D" w:rsidR="0081655A" w:rsidRDefault="0081655A" w:rsidP="00AF3958">
      <w:pPr>
        <w:spacing w:after="0" w:line="240" w:lineRule="auto"/>
        <w:rPr>
          <w:rFonts w:eastAsiaTheme="minorEastAsia" w:cs="Arial"/>
        </w:rPr>
      </w:pPr>
    </w:p>
    <w:tbl>
      <w:tblPr>
        <w:tblW w:w="8040" w:type="dxa"/>
        <w:tblLook w:val="04A0" w:firstRow="1" w:lastRow="0" w:firstColumn="1" w:lastColumn="0" w:noHBand="0" w:noVBand="1"/>
      </w:tblPr>
      <w:tblGrid>
        <w:gridCol w:w="3340"/>
        <w:gridCol w:w="3740"/>
        <w:gridCol w:w="1112"/>
      </w:tblGrid>
      <w:tr w:rsidR="00E44945" w:rsidRPr="00E44945" w14:paraId="43804739" w14:textId="77777777" w:rsidTr="00E44945">
        <w:trPr>
          <w:trHeight w:val="30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9137E" w14:textId="77777777" w:rsidR="00E44945" w:rsidRPr="00E44945" w:rsidRDefault="00E44945" w:rsidP="00E4494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E44945">
              <w:rPr>
                <w:rFonts w:ascii="Aptos Narrow" w:eastAsia="Times New Roman" w:hAnsi="Aptos Narrow" w:cs="Times New Roman"/>
                <w:color w:val="000000"/>
              </w:rPr>
              <w:t xml:space="preserve">A-1 LANDSCAPING &amp; MORE        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DA131" w14:textId="77777777" w:rsidR="00E44945" w:rsidRPr="00E44945" w:rsidRDefault="00E44945" w:rsidP="00E4494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E44945">
              <w:rPr>
                <w:rFonts w:ascii="Aptos Narrow" w:eastAsia="Times New Roman" w:hAnsi="Aptos Narrow" w:cs="Times New Roman"/>
                <w:color w:val="000000"/>
              </w:rPr>
              <w:t xml:space="preserve">LIBRARY SERVICES AUGUST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D952A" w14:textId="77777777" w:rsidR="00E44945" w:rsidRPr="00E44945" w:rsidRDefault="00E44945" w:rsidP="00E4494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E44945">
              <w:rPr>
                <w:rFonts w:ascii="Aptos Narrow" w:eastAsia="Times New Roman" w:hAnsi="Aptos Narrow" w:cs="Times New Roman"/>
                <w:color w:val="000000"/>
              </w:rPr>
              <w:t>122.5</w:t>
            </w:r>
          </w:p>
        </w:tc>
      </w:tr>
      <w:tr w:rsidR="00E44945" w:rsidRPr="00E44945" w14:paraId="634E36A4" w14:textId="77777777" w:rsidTr="00E44945">
        <w:trPr>
          <w:trHeight w:val="30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91CD1" w14:textId="77777777" w:rsidR="00E44945" w:rsidRPr="00E44945" w:rsidRDefault="00E44945" w:rsidP="00E4494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E44945">
              <w:rPr>
                <w:rFonts w:ascii="Aptos Narrow" w:eastAsia="Times New Roman" w:hAnsi="Aptos Narrow" w:cs="Times New Roman"/>
                <w:color w:val="000000"/>
              </w:rPr>
              <w:t xml:space="preserve">ACCESS SYSTEM                 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33FDD" w14:textId="77777777" w:rsidR="00E44945" w:rsidRPr="00E44945" w:rsidRDefault="00E44945" w:rsidP="00E4494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E44945">
              <w:rPr>
                <w:rFonts w:ascii="Aptos Narrow" w:eastAsia="Times New Roman" w:hAnsi="Aptos Narrow" w:cs="Times New Roman"/>
                <w:color w:val="000000"/>
              </w:rPr>
              <w:t xml:space="preserve">LIBRARY CONTRACT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5D522" w14:textId="77777777" w:rsidR="00E44945" w:rsidRPr="00E44945" w:rsidRDefault="00E44945" w:rsidP="00E4494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E44945">
              <w:rPr>
                <w:rFonts w:ascii="Aptos Narrow" w:eastAsia="Times New Roman" w:hAnsi="Aptos Narrow" w:cs="Times New Roman"/>
                <w:color w:val="000000"/>
              </w:rPr>
              <w:t>37.43</w:t>
            </w:r>
          </w:p>
        </w:tc>
      </w:tr>
      <w:tr w:rsidR="00E44945" w:rsidRPr="00E44945" w14:paraId="2E6F658D" w14:textId="77777777" w:rsidTr="00E44945">
        <w:trPr>
          <w:trHeight w:val="30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321BF" w14:textId="77777777" w:rsidR="00E44945" w:rsidRPr="00E44945" w:rsidRDefault="00E44945" w:rsidP="00E4494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E44945">
              <w:rPr>
                <w:rFonts w:ascii="Aptos Narrow" w:eastAsia="Times New Roman" w:hAnsi="Aptos Narrow" w:cs="Times New Roman"/>
                <w:color w:val="000000"/>
              </w:rPr>
              <w:t xml:space="preserve">ALLIANT ENERGY                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28A03" w14:textId="77777777" w:rsidR="00E44945" w:rsidRPr="00E44945" w:rsidRDefault="00E44945" w:rsidP="00E4494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E44945">
              <w:rPr>
                <w:rFonts w:ascii="Aptos Narrow" w:eastAsia="Times New Roman" w:hAnsi="Aptos Narrow" w:cs="Times New Roman"/>
                <w:color w:val="000000"/>
              </w:rPr>
              <w:t xml:space="preserve">UTILITIES   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53E99" w14:textId="77777777" w:rsidR="00E44945" w:rsidRPr="00E44945" w:rsidRDefault="00E44945" w:rsidP="00E4494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E44945">
              <w:rPr>
                <w:rFonts w:ascii="Aptos Narrow" w:eastAsia="Times New Roman" w:hAnsi="Aptos Narrow" w:cs="Times New Roman"/>
                <w:color w:val="000000"/>
              </w:rPr>
              <w:t>3,490.81</w:t>
            </w:r>
          </w:p>
        </w:tc>
      </w:tr>
      <w:tr w:rsidR="00E44945" w:rsidRPr="00E44945" w14:paraId="2E7443E2" w14:textId="77777777" w:rsidTr="00E44945">
        <w:trPr>
          <w:trHeight w:val="30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79058" w14:textId="77777777" w:rsidR="00E44945" w:rsidRPr="00E44945" w:rsidRDefault="00E44945" w:rsidP="00E4494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E44945">
              <w:rPr>
                <w:rFonts w:ascii="Aptos Narrow" w:eastAsia="Times New Roman" w:hAnsi="Aptos Narrow" w:cs="Times New Roman"/>
                <w:color w:val="000000"/>
              </w:rPr>
              <w:t xml:space="preserve">AMERICAN EYECARE              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92357" w14:textId="77777777" w:rsidR="00E44945" w:rsidRPr="00E44945" w:rsidRDefault="00E44945" w:rsidP="00E4494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E44945">
              <w:rPr>
                <w:rFonts w:ascii="Aptos Narrow" w:eastAsia="Times New Roman" w:hAnsi="Aptos Narrow" w:cs="Times New Roman"/>
                <w:color w:val="000000"/>
              </w:rPr>
              <w:t>MEDICAL SERVICES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D69E5" w14:textId="77777777" w:rsidR="00E44945" w:rsidRPr="00E44945" w:rsidRDefault="00E44945" w:rsidP="00E4494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E44945">
              <w:rPr>
                <w:rFonts w:ascii="Aptos Narrow" w:eastAsia="Times New Roman" w:hAnsi="Aptos Narrow" w:cs="Times New Roman"/>
                <w:color w:val="000000"/>
              </w:rPr>
              <w:t>120</w:t>
            </w:r>
          </w:p>
        </w:tc>
      </w:tr>
      <w:tr w:rsidR="00E44945" w:rsidRPr="00E44945" w14:paraId="5C48929F" w14:textId="77777777" w:rsidTr="00E44945">
        <w:trPr>
          <w:trHeight w:val="30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D0D8E" w14:textId="77777777" w:rsidR="00E44945" w:rsidRPr="00E44945" w:rsidRDefault="00E44945" w:rsidP="00E4494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E44945">
              <w:rPr>
                <w:rFonts w:ascii="Aptos Narrow" w:eastAsia="Times New Roman" w:hAnsi="Aptos Narrow" w:cs="Times New Roman"/>
                <w:color w:val="000000"/>
              </w:rPr>
              <w:t xml:space="preserve">ARMSTRONG TRACTOR LLC         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DD79E" w14:textId="77777777" w:rsidR="00E44945" w:rsidRPr="00E44945" w:rsidRDefault="00E44945" w:rsidP="00E4494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E44945">
              <w:rPr>
                <w:rFonts w:ascii="Aptos Narrow" w:eastAsia="Times New Roman" w:hAnsi="Aptos Narrow" w:cs="Times New Roman"/>
                <w:color w:val="000000"/>
              </w:rPr>
              <w:t xml:space="preserve">PARTS/MATERIALS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58E16" w14:textId="77777777" w:rsidR="00E44945" w:rsidRPr="00E44945" w:rsidRDefault="00E44945" w:rsidP="00E4494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E44945">
              <w:rPr>
                <w:rFonts w:ascii="Aptos Narrow" w:eastAsia="Times New Roman" w:hAnsi="Aptos Narrow" w:cs="Times New Roman"/>
                <w:color w:val="000000"/>
              </w:rPr>
              <w:t>47.3</w:t>
            </w:r>
          </w:p>
        </w:tc>
      </w:tr>
      <w:tr w:rsidR="00E44945" w:rsidRPr="00E44945" w14:paraId="5AD9A5A5" w14:textId="77777777" w:rsidTr="00E44945">
        <w:trPr>
          <w:trHeight w:val="30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DB32E" w14:textId="77777777" w:rsidR="00E44945" w:rsidRPr="00E44945" w:rsidRDefault="00E44945" w:rsidP="00E4494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E44945">
              <w:rPr>
                <w:rFonts w:ascii="Aptos Narrow" w:eastAsia="Times New Roman" w:hAnsi="Aptos Narrow" w:cs="Times New Roman"/>
                <w:color w:val="000000"/>
              </w:rPr>
              <w:t xml:space="preserve">BAKER AND TAYLOR              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FC83F" w14:textId="77777777" w:rsidR="00E44945" w:rsidRPr="00E44945" w:rsidRDefault="00E44945" w:rsidP="00E4494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E44945">
              <w:rPr>
                <w:rFonts w:ascii="Aptos Narrow" w:eastAsia="Times New Roman" w:hAnsi="Aptos Narrow" w:cs="Times New Roman"/>
                <w:color w:val="000000"/>
              </w:rPr>
              <w:t xml:space="preserve">LIBRARY BOOKS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1FF3E" w14:textId="77777777" w:rsidR="00E44945" w:rsidRPr="00E44945" w:rsidRDefault="00E44945" w:rsidP="00E4494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E44945">
              <w:rPr>
                <w:rFonts w:ascii="Aptos Narrow" w:eastAsia="Times New Roman" w:hAnsi="Aptos Narrow" w:cs="Times New Roman"/>
                <w:color w:val="000000"/>
              </w:rPr>
              <w:t>10.25</w:t>
            </w:r>
          </w:p>
        </w:tc>
      </w:tr>
      <w:tr w:rsidR="00E44945" w:rsidRPr="00E44945" w14:paraId="16BBE894" w14:textId="77777777" w:rsidTr="00E44945">
        <w:trPr>
          <w:trHeight w:val="30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486A7" w14:textId="77777777" w:rsidR="00E44945" w:rsidRPr="00E44945" w:rsidRDefault="00E44945" w:rsidP="00E4494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E44945">
              <w:rPr>
                <w:rFonts w:ascii="Aptos Narrow" w:eastAsia="Times New Roman" w:hAnsi="Aptos Narrow" w:cs="Times New Roman"/>
                <w:color w:val="000000"/>
              </w:rPr>
              <w:t xml:space="preserve">BAKER AND TAYLOR              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E9B19" w14:textId="77777777" w:rsidR="00E44945" w:rsidRPr="00E44945" w:rsidRDefault="00E44945" w:rsidP="00E4494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E44945">
              <w:rPr>
                <w:rFonts w:ascii="Aptos Narrow" w:eastAsia="Times New Roman" w:hAnsi="Aptos Narrow" w:cs="Times New Roman"/>
                <w:color w:val="000000"/>
              </w:rPr>
              <w:t xml:space="preserve">LIBRARY BOOKS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0CD2D" w14:textId="77777777" w:rsidR="00E44945" w:rsidRPr="00E44945" w:rsidRDefault="00E44945" w:rsidP="00E4494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E44945">
              <w:rPr>
                <w:rFonts w:ascii="Aptos Narrow" w:eastAsia="Times New Roman" w:hAnsi="Aptos Narrow" w:cs="Times New Roman"/>
                <w:color w:val="000000"/>
              </w:rPr>
              <w:t>32.72</w:t>
            </w:r>
          </w:p>
        </w:tc>
      </w:tr>
      <w:tr w:rsidR="00E44945" w:rsidRPr="00E44945" w14:paraId="1040ACE5" w14:textId="77777777" w:rsidTr="00E44945">
        <w:trPr>
          <w:trHeight w:val="30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63634" w14:textId="77777777" w:rsidR="00E44945" w:rsidRPr="00E44945" w:rsidRDefault="00E44945" w:rsidP="00E4494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E44945">
              <w:rPr>
                <w:rFonts w:ascii="Aptos Narrow" w:eastAsia="Times New Roman" w:hAnsi="Aptos Narrow" w:cs="Times New Roman"/>
                <w:color w:val="000000"/>
              </w:rPr>
              <w:t xml:space="preserve">MISSISSIPPI VALLEY PUBLISHING 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A4AD2" w14:textId="77777777" w:rsidR="00E44945" w:rsidRPr="00E44945" w:rsidRDefault="00E44945" w:rsidP="00E4494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E44945">
              <w:rPr>
                <w:rFonts w:ascii="Aptos Narrow" w:eastAsia="Times New Roman" w:hAnsi="Aptos Narrow" w:cs="Times New Roman"/>
                <w:color w:val="000000"/>
              </w:rPr>
              <w:t xml:space="preserve">PUBLICATIONS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543A4" w14:textId="77777777" w:rsidR="00E44945" w:rsidRPr="00E44945" w:rsidRDefault="00E44945" w:rsidP="00E4494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E44945">
              <w:rPr>
                <w:rFonts w:ascii="Aptos Narrow" w:eastAsia="Times New Roman" w:hAnsi="Aptos Narrow" w:cs="Times New Roman"/>
                <w:color w:val="000000"/>
              </w:rPr>
              <w:t>245.27</w:t>
            </w:r>
          </w:p>
        </w:tc>
      </w:tr>
      <w:tr w:rsidR="00E44945" w:rsidRPr="00E44945" w14:paraId="1DD38D31" w14:textId="77777777" w:rsidTr="00E44945">
        <w:trPr>
          <w:trHeight w:val="30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57727" w14:textId="77777777" w:rsidR="00E44945" w:rsidRPr="00E44945" w:rsidRDefault="00E44945" w:rsidP="00E4494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E44945">
              <w:rPr>
                <w:rFonts w:ascii="Aptos Narrow" w:eastAsia="Times New Roman" w:hAnsi="Aptos Narrow" w:cs="Times New Roman"/>
                <w:color w:val="000000"/>
              </w:rPr>
              <w:t xml:space="preserve">MISSISSIPPI VALLEY PUBLISHING 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8E238" w14:textId="77777777" w:rsidR="00E44945" w:rsidRPr="00E44945" w:rsidRDefault="00E44945" w:rsidP="00E4494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E44945">
              <w:rPr>
                <w:rFonts w:ascii="Aptos Narrow" w:eastAsia="Times New Roman" w:hAnsi="Aptos Narrow" w:cs="Times New Roman"/>
                <w:color w:val="000000"/>
              </w:rPr>
              <w:t xml:space="preserve">LIBRARY HELP ADVERTISING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B4A06" w14:textId="77777777" w:rsidR="00E44945" w:rsidRPr="00E44945" w:rsidRDefault="00E44945" w:rsidP="00E4494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E44945">
              <w:rPr>
                <w:rFonts w:ascii="Aptos Narrow" w:eastAsia="Times New Roman" w:hAnsi="Aptos Narrow" w:cs="Times New Roman"/>
                <w:color w:val="000000"/>
              </w:rPr>
              <w:t>225</w:t>
            </w:r>
          </w:p>
        </w:tc>
      </w:tr>
      <w:tr w:rsidR="00E44945" w:rsidRPr="00E44945" w14:paraId="28C1B733" w14:textId="77777777" w:rsidTr="00E44945">
        <w:trPr>
          <w:trHeight w:val="30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C4F71" w14:textId="77777777" w:rsidR="00E44945" w:rsidRPr="00E44945" w:rsidRDefault="00E44945" w:rsidP="00E4494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E44945">
              <w:rPr>
                <w:rFonts w:ascii="Aptos Narrow" w:eastAsia="Times New Roman" w:hAnsi="Aptos Narrow" w:cs="Times New Roman"/>
                <w:color w:val="000000"/>
              </w:rPr>
              <w:t xml:space="preserve">DARKSIDE TINT &amp; GRAPHIX       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07632" w14:textId="77777777" w:rsidR="00E44945" w:rsidRPr="00E44945" w:rsidRDefault="00E44945" w:rsidP="00E4494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E44945">
              <w:rPr>
                <w:rFonts w:ascii="Aptos Narrow" w:eastAsia="Times New Roman" w:hAnsi="Aptos Narrow" w:cs="Times New Roman"/>
                <w:color w:val="000000"/>
              </w:rPr>
              <w:t>PARKING SIGN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33553" w14:textId="77777777" w:rsidR="00E44945" w:rsidRPr="00E44945" w:rsidRDefault="00E44945" w:rsidP="00E4494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E44945">
              <w:rPr>
                <w:rFonts w:ascii="Aptos Narrow" w:eastAsia="Times New Roman" w:hAnsi="Aptos Narrow" w:cs="Times New Roman"/>
                <w:color w:val="000000"/>
              </w:rPr>
              <w:t>40</w:t>
            </w:r>
          </w:p>
        </w:tc>
      </w:tr>
      <w:tr w:rsidR="00E44945" w:rsidRPr="00E44945" w14:paraId="3DFFA5FA" w14:textId="77777777" w:rsidTr="00E44945">
        <w:trPr>
          <w:trHeight w:val="30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DF7B8" w14:textId="77777777" w:rsidR="00E44945" w:rsidRPr="00E44945" w:rsidRDefault="00E44945" w:rsidP="00E4494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E44945">
              <w:rPr>
                <w:rFonts w:ascii="Aptos Narrow" w:eastAsia="Times New Roman" w:hAnsi="Aptos Narrow" w:cs="Times New Roman"/>
                <w:color w:val="000000"/>
              </w:rPr>
              <w:t xml:space="preserve">EFTPS                         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51FAB" w14:textId="77777777" w:rsidR="00E44945" w:rsidRPr="00E44945" w:rsidRDefault="00E44945" w:rsidP="00E4494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E44945">
              <w:rPr>
                <w:rFonts w:ascii="Aptos Narrow" w:eastAsia="Times New Roman" w:hAnsi="Aptos Narrow" w:cs="Times New Roman"/>
                <w:color w:val="000000"/>
              </w:rPr>
              <w:t xml:space="preserve">FED/FICA TAXES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CA415" w14:textId="77777777" w:rsidR="00E44945" w:rsidRPr="00E44945" w:rsidRDefault="00E44945" w:rsidP="00E4494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E44945">
              <w:rPr>
                <w:rFonts w:ascii="Aptos Narrow" w:eastAsia="Times New Roman" w:hAnsi="Aptos Narrow" w:cs="Times New Roman"/>
                <w:color w:val="000000"/>
              </w:rPr>
              <w:t>5,220.92</w:t>
            </w:r>
          </w:p>
        </w:tc>
      </w:tr>
      <w:tr w:rsidR="00E44945" w:rsidRPr="00E44945" w14:paraId="6280C7E2" w14:textId="77777777" w:rsidTr="00E44945">
        <w:trPr>
          <w:trHeight w:val="30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F3453" w14:textId="77777777" w:rsidR="00E44945" w:rsidRPr="00E44945" w:rsidRDefault="00E44945" w:rsidP="00E4494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E44945">
              <w:rPr>
                <w:rFonts w:ascii="Aptos Narrow" w:eastAsia="Times New Roman" w:hAnsi="Aptos Narrow" w:cs="Times New Roman"/>
                <w:color w:val="000000"/>
              </w:rPr>
              <w:t xml:space="preserve">EFTPS                         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71915" w14:textId="77777777" w:rsidR="00E44945" w:rsidRPr="00E44945" w:rsidRDefault="00E44945" w:rsidP="00E4494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E44945">
              <w:rPr>
                <w:rFonts w:ascii="Aptos Narrow" w:eastAsia="Times New Roman" w:hAnsi="Aptos Narrow" w:cs="Times New Roman"/>
                <w:color w:val="000000"/>
              </w:rPr>
              <w:t xml:space="preserve">FED/FICA TAXES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A3F08" w14:textId="77777777" w:rsidR="00E44945" w:rsidRPr="00E44945" w:rsidRDefault="00E44945" w:rsidP="00E4494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E44945">
              <w:rPr>
                <w:rFonts w:ascii="Aptos Narrow" w:eastAsia="Times New Roman" w:hAnsi="Aptos Narrow" w:cs="Times New Roman"/>
                <w:color w:val="000000"/>
              </w:rPr>
              <w:t>5,220.92</w:t>
            </w:r>
          </w:p>
        </w:tc>
      </w:tr>
      <w:tr w:rsidR="00E44945" w:rsidRPr="00E44945" w14:paraId="652E5DCA" w14:textId="77777777" w:rsidTr="00E44945">
        <w:trPr>
          <w:trHeight w:val="30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108DD" w14:textId="77777777" w:rsidR="00E44945" w:rsidRPr="00E44945" w:rsidRDefault="00E44945" w:rsidP="00E4494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E44945">
              <w:rPr>
                <w:rFonts w:ascii="Aptos Narrow" w:eastAsia="Times New Roman" w:hAnsi="Aptos Narrow" w:cs="Times New Roman"/>
                <w:color w:val="000000"/>
              </w:rPr>
              <w:t xml:space="preserve">EXCEL IT SERVICES             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DBF01" w14:textId="77777777" w:rsidR="00E44945" w:rsidRPr="00E44945" w:rsidRDefault="00E44945" w:rsidP="00E4494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E44945">
              <w:rPr>
                <w:rFonts w:ascii="Aptos Narrow" w:eastAsia="Times New Roman" w:hAnsi="Aptos Narrow" w:cs="Times New Roman"/>
                <w:color w:val="000000"/>
              </w:rPr>
              <w:t xml:space="preserve">CITY HALL IT SERVICES  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57676" w14:textId="77777777" w:rsidR="00E44945" w:rsidRPr="00E44945" w:rsidRDefault="00E44945" w:rsidP="00E4494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E44945">
              <w:rPr>
                <w:rFonts w:ascii="Aptos Narrow" w:eastAsia="Times New Roman" w:hAnsi="Aptos Narrow" w:cs="Times New Roman"/>
                <w:color w:val="000000"/>
              </w:rPr>
              <w:t>250</w:t>
            </w:r>
          </w:p>
        </w:tc>
      </w:tr>
      <w:tr w:rsidR="00E44945" w:rsidRPr="00E44945" w14:paraId="7AE4DEA1" w14:textId="77777777" w:rsidTr="00E44945">
        <w:trPr>
          <w:trHeight w:val="30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0EED1" w14:textId="77777777" w:rsidR="00E44945" w:rsidRPr="00E44945" w:rsidRDefault="00E44945" w:rsidP="00E4494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E44945">
              <w:rPr>
                <w:rFonts w:ascii="Aptos Narrow" w:eastAsia="Times New Roman" w:hAnsi="Aptos Narrow" w:cs="Times New Roman"/>
                <w:color w:val="000000"/>
              </w:rPr>
              <w:t xml:space="preserve">EXCEL IT SERVICES             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698FF" w14:textId="77777777" w:rsidR="00E44945" w:rsidRPr="00E44945" w:rsidRDefault="00E44945" w:rsidP="00E4494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E44945">
              <w:rPr>
                <w:rFonts w:ascii="Aptos Narrow" w:eastAsia="Times New Roman" w:hAnsi="Aptos Narrow" w:cs="Times New Roman"/>
                <w:color w:val="000000"/>
              </w:rPr>
              <w:t xml:space="preserve">LIBRARY SERVICES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85D02" w14:textId="77777777" w:rsidR="00E44945" w:rsidRPr="00E44945" w:rsidRDefault="00E44945" w:rsidP="00E4494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E44945">
              <w:rPr>
                <w:rFonts w:ascii="Aptos Narrow" w:eastAsia="Times New Roman" w:hAnsi="Aptos Narrow" w:cs="Times New Roman"/>
                <w:color w:val="000000"/>
              </w:rPr>
              <w:t>32</w:t>
            </w:r>
          </w:p>
        </w:tc>
      </w:tr>
      <w:tr w:rsidR="00E44945" w:rsidRPr="00E44945" w14:paraId="0A4119B0" w14:textId="77777777" w:rsidTr="00E44945">
        <w:trPr>
          <w:trHeight w:val="30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DBC93" w14:textId="77777777" w:rsidR="00E44945" w:rsidRPr="00E44945" w:rsidRDefault="00E44945" w:rsidP="00E4494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E44945">
              <w:rPr>
                <w:rFonts w:ascii="Aptos Narrow" w:eastAsia="Times New Roman" w:hAnsi="Aptos Narrow" w:cs="Times New Roman"/>
                <w:color w:val="000000"/>
              </w:rPr>
              <w:t xml:space="preserve">GRAY QUARRIES                 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8376F" w14:textId="77777777" w:rsidR="00E44945" w:rsidRPr="00E44945" w:rsidRDefault="00E44945" w:rsidP="00E4494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E44945">
              <w:rPr>
                <w:rFonts w:ascii="Aptos Narrow" w:eastAsia="Times New Roman" w:hAnsi="Aptos Narrow" w:cs="Times New Roman"/>
                <w:color w:val="000000"/>
              </w:rPr>
              <w:t xml:space="preserve">ROADROCK    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3639B" w14:textId="77777777" w:rsidR="00E44945" w:rsidRPr="00E44945" w:rsidRDefault="00E44945" w:rsidP="00E4494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E44945">
              <w:rPr>
                <w:rFonts w:ascii="Aptos Narrow" w:eastAsia="Times New Roman" w:hAnsi="Aptos Narrow" w:cs="Times New Roman"/>
                <w:color w:val="000000"/>
              </w:rPr>
              <w:t>352.75</w:t>
            </w:r>
          </w:p>
        </w:tc>
      </w:tr>
      <w:tr w:rsidR="00E44945" w:rsidRPr="00E44945" w14:paraId="3BDA3882" w14:textId="77777777" w:rsidTr="00E44945">
        <w:trPr>
          <w:trHeight w:val="30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32975" w14:textId="77777777" w:rsidR="00E44945" w:rsidRPr="00E44945" w:rsidRDefault="00E44945" w:rsidP="00E4494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E44945">
              <w:rPr>
                <w:rFonts w:ascii="Aptos Narrow" w:eastAsia="Times New Roman" w:hAnsi="Aptos Narrow" w:cs="Times New Roman"/>
                <w:color w:val="000000"/>
              </w:rPr>
              <w:t xml:space="preserve">GRRWA                         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A7A5F" w14:textId="77777777" w:rsidR="00E44945" w:rsidRPr="00E44945" w:rsidRDefault="00E44945" w:rsidP="00E4494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E44945">
              <w:rPr>
                <w:rFonts w:ascii="Aptos Narrow" w:eastAsia="Times New Roman" w:hAnsi="Aptos Narrow" w:cs="Times New Roman"/>
                <w:color w:val="000000"/>
              </w:rPr>
              <w:t xml:space="preserve">INTEGRATED WASTE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55492" w14:textId="77777777" w:rsidR="00E44945" w:rsidRPr="00E44945" w:rsidRDefault="00E44945" w:rsidP="00E4494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E44945">
              <w:rPr>
                <w:rFonts w:ascii="Aptos Narrow" w:eastAsia="Times New Roman" w:hAnsi="Aptos Narrow" w:cs="Times New Roman"/>
                <w:color w:val="000000"/>
              </w:rPr>
              <w:t>795</w:t>
            </w:r>
          </w:p>
        </w:tc>
      </w:tr>
      <w:tr w:rsidR="00E44945" w:rsidRPr="00E44945" w14:paraId="7E06A905" w14:textId="77777777" w:rsidTr="00E44945">
        <w:trPr>
          <w:trHeight w:val="30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6BA67" w14:textId="77777777" w:rsidR="00E44945" w:rsidRPr="00E44945" w:rsidRDefault="00E44945" w:rsidP="00E4494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E44945">
              <w:rPr>
                <w:rFonts w:ascii="Aptos Narrow" w:eastAsia="Times New Roman" w:hAnsi="Aptos Narrow" w:cs="Times New Roman"/>
                <w:color w:val="000000"/>
              </w:rPr>
              <w:t xml:space="preserve">HUFFMAN WELDING/MACHINE       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9DFD4" w14:textId="77777777" w:rsidR="00E44945" w:rsidRPr="00E44945" w:rsidRDefault="00E44945" w:rsidP="00E4494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E44945">
              <w:rPr>
                <w:rFonts w:ascii="Aptos Narrow" w:eastAsia="Times New Roman" w:hAnsi="Aptos Narrow" w:cs="Times New Roman"/>
                <w:color w:val="000000"/>
              </w:rPr>
              <w:t xml:space="preserve">SUPPLIES/MATERIALS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C9CC2" w14:textId="77777777" w:rsidR="00E44945" w:rsidRPr="00E44945" w:rsidRDefault="00E44945" w:rsidP="00E4494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E44945">
              <w:rPr>
                <w:rFonts w:ascii="Aptos Narrow" w:eastAsia="Times New Roman" w:hAnsi="Aptos Narrow" w:cs="Times New Roman"/>
                <w:color w:val="000000"/>
              </w:rPr>
              <w:t>349.58</w:t>
            </w:r>
          </w:p>
        </w:tc>
      </w:tr>
      <w:tr w:rsidR="00E44945" w:rsidRPr="00E44945" w14:paraId="2A014501" w14:textId="77777777" w:rsidTr="00E44945">
        <w:trPr>
          <w:trHeight w:val="30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F3042" w14:textId="77777777" w:rsidR="00E44945" w:rsidRPr="00E44945" w:rsidRDefault="00E44945" w:rsidP="00E4494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E44945">
              <w:rPr>
                <w:rFonts w:ascii="Aptos Narrow" w:eastAsia="Times New Roman" w:hAnsi="Aptos Narrow" w:cs="Times New Roman"/>
                <w:color w:val="000000"/>
              </w:rPr>
              <w:t xml:space="preserve">HUFFMAN WELDING/MACHINE       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B2F29" w14:textId="77777777" w:rsidR="00E44945" w:rsidRPr="00E44945" w:rsidRDefault="00E44945" w:rsidP="00E4494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E44945">
              <w:rPr>
                <w:rFonts w:ascii="Aptos Narrow" w:eastAsia="Times New Roman" w:hAnsi="Aptos Narrow" w:cs="Times New Roman"/>
                <w:color w:val="000000"/>
              </w:rPr>
              <w:t xml:space="preserve">SUPPLIES/MATERIALS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D3A45" w14:textId="77777777" w:rsidR="00E44945" w:rsidRPr="00E44945" w:rsidRDefault="00E44945" w:rsidP="00E4494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E44945">
              <w:rPr>
                <w:rFonts w:ascii="Aptos Narrow" w:eastAsia="Times New Roman" w:hAnsi="Aptos Narrow" w:cs="Times New Roman"/>
                <w:color w:val="000000"/>
              </w:rPr>
              <w:t>181.3</w:t>
            </w:r>
          </w:p>
        </w:tc>
      </w:tr>
      <w:tr w:rsidR="00E44945" w:rsidRPr="00E44945" w14:paraId="37DED470" w14:textId="77777777" w:rsidTr="00E44945">
        <w:trPr>
          <w:trHeight w:val="30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10C56" w14:textId="77777777" w:rsidR="00E44945" w:rsidRPr="00E44945" w:rsidRDefault="00E44945" w:rsidP="00E4494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E44945">
              <w:rPr>
                <w:rFonts w:ascii="Aptos Narrow" w:eastAsia="Times New Roman" w:hAnsi="Aptos Narrow" w:cs="Times New Roman"/>
                <w:color w:val="000000"/>
              </w:rPr>
              <w:t xml:space="preserve">ION ENVIRONMENTAL SOLUTIONS   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2F1F8" w14:textId="77777777" w:rsidR="00E44945" w:rsidRPr="00E44945" w:rsidRDefault="00E44945" w:rsidP="00E4494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E44945">
              <w:rPr>
                <w:rFonts w:ascii="Aptos Narrow" w:eastAsia="Times New Roman" w:hAnsi="Aptos Narrow" w:cs="Times New Roman"/>
                <w:color w:val="000000"/>
              </w:rPr>
              <w:t xml:space="preserve">TESTING     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98FD0" w14:textId="77777777" w:rsidR="00E44945" w:rsidRPr="00E44945" w:rsidRDefault="00E44945" w:rsidP="00E4494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E44945">
              <w:rPr>
                <w:rFonts w:ascii="Aptos Narrow" w:eastAsia="Times New Roman" w:hAnsi="Aptos Narrow" w:cs="Times New Roman"/>
                <w:color w:val="000000"/>
              </w:rPr>
              <w:t>1,184.00</w:t>
            </w:r>
          </w:p>
        </w:tc>
      </w:tr>
      <w:tr w:rsidR="00E44945" w:rsidRPr="00E44945" w14:paraId="6E1D9A8A" w14:textId="77777777" w:rsidTr="00E44945">
        <w:trPr>
          <w:trHeight w:val="30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8972A" w14:textId="77777777" w:rsidR="00E44945" w:rsidRPr="00E44945" w:rsidRDefault="00E44945" w:rsidP="00E4494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E44945">
              <w:rPr>
                <w:rFonts w:ascii="Aptos Narrow" w:eastAsia="Times New Roman" w:hAnsi="Aptos Narrow" w:cs="Times New Roman"/>
                <w:color w:val="000000"/>
              </w:rPr>
              <w:t xml:space="preserve">IOWA DNR                      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C153A" w14:textId="77777777" w:rsidR="00E44945" w:rsidRPr="00E44945" w:rsidRDefault="00E44945" w:rsidP="00E4494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E44945">
              <w:rPr>
                <w:rFonts w:ascii="Aptos Narrow" w:eastAsia="Times New Roman" w:hAnsi="Aptos Narrow" w:cs="Times New Roman"/>
                <w:color w:val="000000"/>
              </w:rPr>
              <w:t xml:space="preserve">NPDES PERMIT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72C5D" w14:textId="77777777" w:rsidR="00E44945" w:rsidRPr="00E44945" w:rsidRDefault="00E44945" w:rsidP="00E4494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E44945">
              <w:rPr>
                <w:rFonts w:ascii="Aptos Narrow" w:eastAsia="Times New Roman" w:hAnsi="Aptos Narrow" w:cs="Times New Roman"/>
                <w:color w:val="000000"/>
              </w:rPr>
              <w:t>210</w:t>
            </w:r>
          </w:p>
        </w:tc>
      </w:tr>
      <w:tr w:rsidR="00E44945" w:rsidRPr="00E44945" w14:paraId="668471B4" w14:textId="77777777" w:rsidTr="00E44945">
        <w:trPr>
          <w:trHeight w:val="30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E872A" w14:textId="77777777" w:rsidR="00E44945" w:rsidRPr="00E44945" w:rsidRDefault="00E44945" w:rsidP="00E4494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E44945">
              <w:rPr>
                <w:rFonts w:ascii="Aptos Narrow" w:eastAsia="Times New Roman" w:hAnsi="Aptos Narrow" w:cs="Times New Roman"/>
                <w:color w:val="000000"/>
              </w:rPr>
              <w:t xml:space="preserve">IOWA DEPARTMENT OF REVENUE    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40BFC" w14:textId="77777777" w:rsidR="00E44945" w:rsidRPr="00E44945" w:rsidRDefault="00E44945" w:rsidP="00E4494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E44945">
              <w:rPr>
                <w:rFonts w:ascii="Aptos Narrow" w:eastAsia="Times New Roman" w:hAnsi="Aptos Narrow" w:cs="Times New Roman"/>
                <w:color w:val="000000"/>
              </w:rPr>
              <w:t xml:space="preserve">STATE TAXES 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C7F17" w14:textId="77777777" w:rsidR="00E44945" w:rsidRPr="00E44945" w:rsidRDefault="00E44945" w:rsidP="00E4494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E44945">
              <w:rPr>
                <w:rFonts w:ascii="Aptos Narrow" w:eastAsia="Times New Roman" w:hAnsi="Aptos Narrow" w:cs="Times New Roman"/>
                <w:color w:val="000000"/>
              </w:rPr>
              <w:t>652.71</w:t>
            </w:r>
          </w:p>
        </w:tc>
      </w:tr>
      <w:tr w:rsidR="00E44945" w:rsidRPr="00E44945" w14:paraId="6A22A28E" w14:textId="77777777" w:rsidTr="00E44945">
        <w:trPr>
          <w:trHeight w:val="30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AEE8C" w14:textId="77777777" w:rsidR="00E44945" w:rsidRPr="00E44945" w:rsidRDefault="00E44945" w:rsidP="00E4494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E44945">
              <w:rPr>
                <w:rFonts w:ascii="Aptos Narrow" w:eastAsia="Times New Roman" w:hAnsi="Aptos Narrow" w:cs="Times New Roman"/>
                <w:color w:val="000000"/>
              </w:rPr>
              <w:t xml:space="preserve">IOWA DNR                      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E1067" w14:textId="77777777" w:rsidR="00E44945" w:rsidRPr="00E44945" w:rsidRDefault="00E44945" w:rsidP="00E4494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E44945">
              <w:rPr>
                <w:rFonts w:ascii="Aptos Narrow" w:eastAsia="Times New Roman" w:hAnsi="Aptos Narrow" w:cs="Times New Roman"/>
                <w:color w:val="000000"/>
              </w:rPr>
              <w:t xml:space="preserve">ANNUAL WATER SUPPLY FEE FY25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82B51" w14:textId="77777777" w:rsidR="00E44945" w:rsidRPr="00E44945" w:rsidRDefault="00E44945" w:rsidP="00E4494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E44945">
              <w:rPr>
                <w:rFonts w:ascii="Aptos Narrow" w:eastAsia="Times New Roman" w:hAnsi="Aptos Narrow" w:cs="Times New Roman"/>
                <w:color w:val="000000"/>
              </w:rPr>
              <w:t>80.97</w:t>
            </w:r>
          </w:p>
        </w:tc>
      </w:tr>
      <w:tr w:rsidR="00E44945" w:rsidRPr="00E44945" w14:paraId="6ABBE935" w14:textId="77777777" w:rsidTr="00E44945">
        <w:trPr>
          <w:trHeight w:val="30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32383" w14:textId="77777777" w:rsidR="00E44945" w:rsidRPr="00E44945" w:rsidRDefault="00E44945" w:rsidP="00E4494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E44945">
              <w:rPr>
                <w:rFonts w:ascii="Aptos Narrow" w:eastAsia="Times New Roman" w:hAnsi="Aptos Narrow" w:cs="Times New Roman"/>
                <w:color w:val="000000"/>
              </w:rPr>
              <w:t xml:space="preserve">IPERS                         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63114" w14:textId="77777777" w:rsidR="00E44945" w:rsidRPr="00E44945" w:rsidRDefault="00E44945" w:rsidP="00E4494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E44945">
              <w:rPr>
                <w:rFonts w:ascii="Aptos Narrow" w:eastAsia="Times New Roman" w:hAnsi="Aptos Narrow" w:cs="Times New Roman"/>
                <w:color w:val="000000"/>
              </w:rPr>
              <w:t xml:space="preserve">IPERS - REGULAR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5B9F7" w14:textId="77777777" w:rsidR="00E44945" w:rsidRPr="00E44945" w:rsidRDefault="00E44945" w:rsidP="00E4494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E44945">
              <w:rPr>
                <w:rFonts w:ascii="Aptos Narrow" w:eastAsia="Times New Roman" w:hAnsi="Aptos Narrow" w:cs="Times New Roman"/>
                <w:color w:val="000000"/>
              </w:rPr>
              <w:t>3,402.29</w:t>
            </w:r>
          </w:p>
        </w:tc>
      </w:tr>
      <w:tr w:rsidR="00E44945" w:rsidRPr="00E44945" w14:paraId="6FC7D234" w14:textId="77777777" w:rsidTr="00E44945">
        <w:trPr>
          <w:trHeight w:val="30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E8419" w14:textId="77777777" w:rsidR="00E44945" w:rsidRPr="00E44945" w:rsidRDefault="00E44945" w:rsidP="00E4494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E44945">
              <w:rPr>
                <w:rFonts w:ascii="Aptos Narrow" w:eastAsia="Times New Roman" w:hAnsi="Aptos Narrow" w:cs="Times New Roman"/>
                <w:color w:val="000000"/>
              </w:rPr>
              <w:t xml:space="preserve">IPERS                         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E97DC" w14:textId="77777777" w:rsidR="00E44945" w:rsidRPr="00E44945" w:rsidRDefault="00E44945" w:rsidP="00E4494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E44945">
              <w:rPr>
                <w:rFonts w:ascii="Aptos Narrow" w:eastAsia="Times New Roman" w:hAnsi="Aptos Narrow" w:cs="Times New Roman"/>
                <w:color w:val="000000"/>
              </w:rPr>
              <w:t xml:space="preserve">IPERS - REGULAR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4B886" w14:textId="77777777" w:rsidR="00E44945" w:rsidRPr="00E44945" w:rsidRDefault="00E44945" w:rsidP="00E4494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E44945">
              <w:rPr>
                <w:rFonts w:ascii="Aptos Narrow" w:eastAsia="Times New Roman" w:hAnsi="Aptos Narrow" w:cs="Times New Roman"/>
                <w:color w:val="000000"/>
              </w:rPr>
              <w:t>3,402.29</w:t>
            </w:r>
          </w:p>
        </w:tc>
      </w:tr>
      <w:tr w:rsidR="00E44945" w:rsidRPr="00E44945" w14:paraId="34FCF5A1" w14:textId="77777777" w:rsidTr="00E44945">
        <w:trPr>
          <w:trHeight w:val="30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819D0" w14:textId="77777777" w:rsidR="00E44945" w:rsidRPr="00E44945" w:rsidRDefault="00E44945" w:rsidP="00E4494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E44945">
              <w:rPr>
                <w:rFonts w:ascii="Aptos Narrow" w:eastAsia="Times New Roman" w:hAnsi="Aptos Narrow" w:cs="Times New Roman"/>
                <w:color w:val="000000"/>
              </w:rPr>
              <w:t xml:space="preserve">INTERNAL REVENUE SERVICE      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32366" w14:textId="77777777" w:rsidR="00E44945" w:rsidRPr="00E44945" w:rsidRDefault="00E44945" w:rsidP="00E4494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E44945">
              <w:rPr>
                <w:rFonts w:ascii="Aptos Narrow" w:eastAsia="Times New Roman" w:hAnsi="Aptos Narrow" w:cs="Times New Roman"/>
                <w:color w:val="000000"/>
              </w:rPr>
              <w:t xml:space="preserve">42-0870182 FORM 941 MARCH 2024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1A391" w14:textId="77777777" w:rsidR="00E44945" w:rsidRPr="00E44945" w:rsidRDefault="00E44945" w:rsidP="00E4494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E44945">
              <w:rPr>
                <w:rFonts w:ascii="Aptos Narrow" w:eastAsia="Times New Roman" w:hAnsi="Aptos Narrow" w:cs="Times New Roman"/>
                <w:color w:val="000000"/>
              </w:rPr>
              <w:t>361.75</w:t>
            </w:r>
          </w:p>
        </w:tc>
      </w:tr>
      <w:tr w:rsidR="00E44945" w:rsidRPr="00E44945" w14:paraId="34B9D5F9" w14:textId="77777777" w:rsidTr="00E44945">
        <w:trPr>
          <w:trHeight w:val="30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7DE67" w14:textId="77777777" w:rsidR="00E44945" w:rsidRPr="00E44945" w:rsidRDefault="00E44945" w:rsidP="00E4494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E44945">
              <w:rPr>
                <w:rFonts w:ascii="Aptos Narrow" w:eastAsia="Times New Roman" w:hAnsi="Aptos Narrow" w:cs="Times New Roman"/>
                <w:color w:val="000000"/>
              </w:rPr>
              <w:t xml:space="preserve">KOHLMORGAN HAULING            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C091C" w14:textId="77777777" w:rsidR="00E44945" w:rsidRPr="00E44945" w:rsidRDefault="00E44945" w:rsidP="00E4494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E44945">
              <w:rPr>
                <w:rFonts w:ascii="Aptos Narrow" w:eastAsia="Times New Roman" w:hAnsi="Aptos Narrow" w:cs="Times New Roman"/>
                <w:color w:val="000000"/>
              </w:rPr>
              <w:t xml:space="preserve">TRASH HAULING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63C08" w14:textId="77777777" w:rsidR="00E44945" w:rsidRPr="00E44945" w:rsidRDefault="00E44945" w:rsidP="00E4494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E44945">
              <w:rPr>
                <w:rFonts w:ascii="Aptos Narrow" w:eastAsia="Times New Roman" w:hAnsi="Aptos Narrow" w:cs="Times New Roman"/>
                <w:color w:val="000000"/>
              </w:rPr>
              <w:t>4,062.50</w:t>
            </w:r>
          </w:p>
        </w:tc>
      </w:tr>
      <w:tr w:rsidR="00E44945" w:rsidRPr="00E44945" w14:paraId="5C63FB0D" w14:textId="77777777" w:rsidTr="00E44945">
        <w:trPr>
          <w:trHeight w:val="30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28DD8" w14:textId="77777777" w:rsidR="00E44945" w:rsidRPr="00E44945" w:rsidRDefault="00E44945" w:rsidP="00E4494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E44945">
              <w:rPr>
                <w:rFonts w:ascii="Aptos Narrow" w:eastAsia="Times New Roman" w:hAnsi="Aptos Narrow" w:cs="Times New Roman"/>
                <w:color w:val="000000"/>
              </w:rPr>
              <w:t xml:space="preserve">KOHLMORGAN HAULING            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86FE2" w14:textId="77777777" w:rsidR="00E44945" w:rsidRPr="00E44945" w:rsidRDefault="00E44945" w:rsidP="00E4494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E44945">
              <w:rPr>
                <w:rFonts w:ascii="Aptos Narrow" w:eastAsia="Times New Roman" w:hAnsi="Aptos Narrow" w:cs="Times New Roman"/>
                <w:color w:val="000000"/>
              </w:rPr>
              <w:t xml:space="preserve">TRASH HAULING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917D4" w14:textId="77777777" w:rsidR="00E44945" w:rsidRPr="00E44945" w:rsidRDefault="00E44945" w:rsidP="00E4494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E44945">
              <w:rPr>
                <w:rFonts w:ascii="Aptos Narrow" w:eastAsia="Times New Roman" w:hAnsi="Aptos Narrow" w:cs="Times New Roman"/>
                <w:color w:val="000000"/>
              </w:rPr>
              <w:t>4,062.50</w:t>
            </w:r>
          </w:p>
        </w:tc>
      </w:tr>
      <w:tr w:rsidR="00E44945" w:rsidRPr="00E44945" w14:paraId="6267F465" w14:textId="77777777" w:rsidTr="00E44945">
        <w:trPr>
          <w:trHeight w:val="30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3162A" w14:textId="77777777" w:rsidR="00E44945" w:rsidRPr="00E44945" w:rsidRDefault="00E44945" w:rsidP="00E4494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E44945">
              <w:rPr>
                <w:rFonts w:ascii="Aptos Narrow" w:eastAsia="Times New Roman" w:hAnsi="Aptos Narrow" w:cs="Times New Roman"/>
                <w:color w:val="000000"/>
              </w:rPr>
              <w:t xml:space="preserve">LAKE CITY PUBLIC LIBRARY      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60713" w14:textId="77777777" w:rsidR="00E44945" w:rsidRPr="00E44945" w:rsidRDefault="00E44945" w:rsidP="00E4494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E44945">
              <w:rPr>
                <w:rFonts w:ascii="Aptos Narrow" w:eastAsia="Times New Roman" w:hAnsi="Aptos Narrow" w:cs="Times New Roman"/>
                <w:color w:val="000000"/>
              </w:rPr>
              <w:t xml:space="preserve">FLASHPOINT LARGE PRINT 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A3820" w14:textId="77777777" w:rsidR="00E44945" w:rsidRPr="00E44945" w:rsidRDefault="00E44945" w:rsidP="00E4494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E44945">
              <w:rPr>
                <w:rFonts w:ascii="Aptos Narrow" w:eastAsia="Times New Roman" w:hAnsi="Aptos Narrow" w:cs="Times New Roman"/>
                <w:color w:val="000000"/>
              </w:rPr>
              <w:t>20</w:t>
            </w:r>
          </w:p>
        </w:tc>
      </w:tr>
      <w:tr w:rsidR="00E44945" w:rsidRPr="00E44945" w14:paraId="3E8F5234" w14:textId="77777777" w:rsidTr="00E44945">
        <w:trPr>
          <w:trHeight w:val="30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7BF8D" w14:textId="77777777" w:rsidR="00E44945" w:rsidRPr="00E44945" w:rsidRDefault="00E44945" w:rsidP="00E4494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E44945">
              <w:rPr>
                <w:rFonts w:ascii="Aptos Narrow" w:eastAsia="Times New Roman" w:hAnsi="Aptos Narrow" w:cs="Times New Roman"/>
                <w:color w:val="000000"/>
              </w:rPr>
              <w:t xml:space="preserve">LCL FARMS, INC                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C5D8A" w14:textId="77777777" w:rsidR="00E44945" w:rsidRPr="00E44945" w:rsidRDefault="00E44945" w:rsidP="00E4494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E44945">
              <w:rPr>
                <w:rFonts w:ascii="Aptos Narrow" w:eastAsia="Times New Roman" w:hAnsi="Aptos Narrow" w:cs="Times New Roman"/>
                <w:color w:val="000000"/>
              </w:rPr>
              <w:t>HAULING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D3E63" w14:textId="77777777" w:rsidR="00E44945" w:rsidRPr="00E44945" w:rsidRDefault="00E44945" w:rsidP="00E4494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E44945">
              <w:rPr>
                <w:rFonts w:ascii="Aptos Narrow" w:eastAsia="Times New Roman" w:hAnsi="Aptos Narrow" w:cs="Times New Roman"/>
                <w:color w:val="000000"/>
              </w:rPr>
              <w:t>3,960.00</w:t>
            </w:r>
          </w:p>
        </w:tc>
      </w:tr>
      <w:tr w:rsidR="00E44945" w:rsidRPr="00E44945" w14:paraId="195C9723" w14:textId="77777777" w:rsidTr="00E44945">
        <w:trPr>
          <w:trHeight w:val="30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160A5" w14:textId="77777777" w:rsidR="00E44945" w:rsidRPr="00E44945" w:rsidRDefault="00E44945" w:rsidP="00E4494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E44945">
              <w:rPr>
                <w:rFonts w:ascii="Aptos Narrow" w:eastAsia="Times New Roman" w:hAnsi="Aptos Narrow" w:cs="Times New Roman"/>
                <w:color w:val="000000"/>
              </w:rPr>
              <w:t xml:space="preserve">LIBERTY UTILITIES             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565EC" w14:textId="77777777" w:rsidR="00E44945" w:rsidRPr="00E44945" w:rsidRDefault="00E44945" w:rsidP="00E4494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E44945">
              <w:rPr>
                <w:rFonts w:ascii="Aptos Narrow" w:eastAsia="Times New Roman" w:hAnsi="Aptos Narrow" w:cs="Times New Roman"/>
                <w:color w:val="000000"/>
              </w:rPr>
              <w:t xml:space="preserve">SERVICE     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3C941" w14:textId="77777777" w:rsidR="00E44945" w:rsidRPr="00E44945" w:rsidRDefault="00E44945" w:rsidP="00E4494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E44945">
              <w:rPr>
                <w:rFonts w:ascii="Aptos Narrow" w:eastAsia="Times New Roman" w:hAnsi="Aptos Narrow" w:cs="Times New Roman"/>
                <w:color w:val="000000"/>
              </w:rPr>
              <w:t>80.57</w:t>
            </w:r>
          </w:p>
        </w:tc>
      </w:tr>
      <w:tr w:rsidR="00E44945" w:rsidRPr="00E44945" w14:paraId="69C6FA33" w14:textId="77777777" w:rsidTr="00E44945">
        <w:trPr>
          <w:trHeight w:val="30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EC8FF" w14:textId="77777777" w:rsidR="00E44945" w:rsidRPr="00E44945" w:rsidRDefault="00E44945" w:rsidP="00E4494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E44945">
              <w:rPr>
                <w:rFonts w:ascii="Aptos Narrow" w:eastAsia="Times New Roman" w:hAnsi="Aptos Narrow" w:cs="Times New Roman"/>
                <w:color w:val="000000"/>
              </w:rPr>
              <w:t xml:space="preserve">LYNCH DALLAS PC               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1A9B8" w14:textId="77777777" w:rsidR="00E44945" w:rsidRPr="00E44945" w:rsidRDefault="00E44945" w:rsidP="00E4494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E44945">
              <w:rPr>
                <w:rFonts w:ascii="Aptos Narrow" w:eastAsia="Times New Roman" w:hAnsi="Aptos Narrow" w:cs="Times New Roman"/>
                <w:color w:val="000000"/>
              </w:rPr>
              <w:t xml:space="preserve">ATTORNEY FEES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8AB79" w14:textId="77777777" w:rsidR="00E44945" w:rsidRPr="00E44945" w:rsidRDefault="00E44945" w:rsidP="00E4494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E44945">
              <w:rPr>
                <w:rFonts w:ascii="Aptos Narrow" w:eastAsia="Times New Roman" w:hAnsi="Aptos Narrow" w:cs="Times New Roman"/>
                <w:color w:val="000000"/>
              </w:rPr>
              <w:t>178.5</w:t>
            </w:r>
          </w:p>
        </w:tc>
      </w:tr>
      <w:tr w:rsidR="00E44945" w:rsidRPr="00E44945" w14:paraId="33DB4DCF" w14:textId="77777777" w:rsidTr="00E44945">
        <w:trPr>
          <w:trHeight w:val="30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96E0B" w14:textId="77777777" w:rsidR="00E44945" w:rsidRPr="00E44945" w:rsidRDefault="00E44945" w:rsidP="00E4494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E44945">
              <w:rPr>
                <w:rFonts w:ascii="Aptos Narrow" w:eastAsia="Times New Roman" w:hAnsi="Aptos Narrow" w:cs="Times New Roman"/>
                <w:color w:val="000000"/>
              </w:rPr>
              <w:t xml:space="preserve">MADISON TURF AND TIMBER       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F449B" w14:textId="77777777" w:rsidR="00E44945" w:rsidRPr="00E44945" w:rsidRDefault="00E44945" w:rsidP="00E4494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E44945">
              <w:rPr>
                <w:rFonts w:ascii="Aptos Narrow" w:eastAsia="Times New Roman" w:hAnsi="Aptos Narrow" w:cs="Times New Roman"/>
                <w:color w:val="000000"/>
              </w:rPr>
              <w:t xml:space="preserve">LABOR/MATERIALS CEMETERY MOWER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7D961" w14:textId="77777777" w:rsidR="00E44945" w:rsidRPr="00E44945" w:rsidRDefault="00E44945" w:rsidP="00E4494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E44945">
              <w:rPr>
                <w:rFonts w:ascii="Aptos Narrow" w:eastAsia="Times New Roman" w:hAnsi="Aptos Narrow" w:cs="Times New Roman"/>
                <w:color w:val="000000"/>
              </w:rPr>
              <w:t>98.45</w:t>
            </w:r>
          </w:p>
        </w:tc>
      </w:tr>
      <w:tr w:rsidR="00E44945" w:rsidRPr="00E44945" w14:paraId="1BDD6C3D" w14:textId="77777777" w:rsidTr="00E44945">
        <w:trPr>
          <w:trHeight w:val="30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4C381" w14:textId="77777777" w:rsidR="00E44945" w:rsidRPr="00E44945" w:rsidRDefault="00E44945" w:rsidP="00E4494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E44945">
              <w:rPr>
                <w:rFonts w:ascii="Aptos Narrow" w:eastAsia="Times New Roman" w:hAnsi="Aptos Narrow" w:cs="Times New Roman"/>
                <w:color w:val="000000"/>
              </w:rPr>
              <w:t xml:space="preserve">MCCLURE ENGINEERING           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D2CBE" w14:textId="77777777" w:rsidR="00E44945" w:rsidRPr="00E44945" w:rsidRDefault="00E44945" w:rsidP="00E4494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E44945">
              <w:rPr>
                <w:rFonts w:ascii="Aptos Narrow" w:eastAsia="Times New Roman" w:hAnsi="Aptos Narrow" w:cs="Times New Roman"/>
                <w:color w:val="000000"/>
              </w:rPr>
              <w:t xml:space="preserve">PROFESSIONAL SERVICES  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A38AE" w14:textId="77777777" w:rsidR="00E44945" w:rsidRPr="00E44945" w:rsidRDefault="00E44945" w:rsidP="00E4494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E44945">
              <w:rPr>
                <w:rFonts w:ascii="Aptos Narrow" w:eastAsia="Times New Roman" w:hAnsi="Aptos Narrow" w:cs="Times New Roman"/>
                <w:color w:val="000000"/>
              </w:rPr>
              <w:t>4,860.00</w:t>
            </w:r>
          </w:p>
        </w:tc>
      </w:tr>
      <w:tr w:rsidR="00E44945" w:rsidRPr="00E44945" w14:paraId="581287B3" w14:textId="77777777" w:rsidTr="00E44945">
        <w:trPr>
          <w:trHeight w:val="30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E31E9" w14:textId="77777777" w:rsidR="00E44945" w:rsidRPr="00E44945" w:rsidRDefault="00E44945" w:rsidP="00E4494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E44945">
              <w:rPr>
                <w:rFonts w:ascii="Aptos Narrow" w:eastAsia="Times New Roman" w:hAnsi="Aptos Narrow" w:cs="Times New Roman"/>
                <w:color w:val="000000"/>
              </w:rPr>
              <w:lastRenderedPageBreak/>
              <w:t xml:space="preserve">MEDIACOM                      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D71A4" w14:textId="77777777" w:rsidR="00E44945" w:rsidRPr="00E44945" w:rsidRDefault="00E44945" w:rsidP="00E4494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E44945">
              <w:rPr>
                <w:rFonts w:ascii="Aptos Narrow" w:eastAsia="Times New Roman" w:hAnsi="Aptos Narrow" w:cs="Times New Roman"/>
                <w:color w:val="000000"/>
              </w:rPr>
              <w:t xml:space="preserve">PHONE/INTERNET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D6AAE" w14:textId="77777777" w:rsidR="00E44945" w:rsidRPr="00E44945" w:rsidRDefault="00E44945" w:rsidP="00E4494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E44945">
              <w:rPr>
                <w:rFonts w:ascii="Aptos Narrow" w:eastAsia="Times New Roman" w:hAnsi="Aptos Narrow" w:cs="Times New Roman"/>
                <w:color w:val="000000"/>
              </w:rPr>
              <w:t>565.65</w:t>
            </w:r>
          </w:p>
        </w:tc>
      </w:tr>
      <w:tr w:rsidR="00E44945" w:rsidRPr="00E44945" w14:paraId="16E3FBCA" w14:textId="77777777" w:rsidTr="00E44945">
        <w:trPr>
          <w:trHeight w:val="30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CCCD8" w14:textId="77777777" w:rsidR="00E44945" w:rsidRPr="00E44945" w:rsidRDefault="00E44945" w:rsidP="00E4494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E44945">
              <w:rPr>
                <w:rFonts w:ascii="Aptos Narrow" w:eastAsia="Times New Roman" w:hAnsi="Aptos Narrow" w:cs="Times New Roman"/>
                <w:color w:val="000000"/>
              </w:rPr>
              <w:t xml:space="preserve">MENARDS                       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B6D1B" w14:textId="77777777" w:rsidR="00E44945" w:rsidRPr="00E44945" w:rsidRDefault="00E44945" w:rsidP="00E4494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E44945">
              <w:rPr>
                <w:rFonts w:ascii="Aptos Narrow" w:eastAsia="Times New Roman" w:hAnsi="Aptos Narrow" w:cs="Times New Roman"/>
                <w:color w:val="000000"/>
              </w:rPr>
              <w:t xml:space="preserve">LIBRARY SUPPLIES/MATERIALS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5A190" w14:textId="77777777" w:rsidR="00E44945" w:rsidRPr="00E44945" w:rsidRDefault="00E44945" w:rsidP="00E4494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E44945">
              <w:rPr>
                <w:rFonts w:ascii="Aptos Narrow" w:eastAsia="Times New Roman" w:hAnsi="Aptos Narrow" w:cs="Times New Roman"/>
                <w:color w:val="000000"/>
              </w:rPr>
              <w:t>27.59</w:t>
            </w:r>
          </w:p>
        </w:tc>
      </w:tr>
      <w:tr w:rsidR="00E44945" w:rsidRPr="00E44945" w14:paraId="63DEBE74" w14:textId="77777777" w:rsidTr="00E44945">
        <w:trPr>
          <w:trHeight w:val="30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F2C21" w14:textId="77777777" w:rsidR="00E44945" w:rsidRPr="00E44945" w:rsidRDefault="00E44945" w:rsidP="00E4494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E44945">
              <w:rPr>
                <w:rFonts w:ascii="Aptos Narrow" w:eastAsia="Times New Roman" w:hAnsi="Aptos Narrow" w:cs="Times New Roman"/>
                <w:color w:val="000000"/>
              </w:rPr>
              <w:t xml:space="preserve">MICHAEL HOENIG                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CCD38" w14:textId="77777777" w:rsidR="00E44945" w:rsidRPr="00E44945" w:rsidRDefault="00E44945" w:rsidP="00E4494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E44945">
              <w:rPr>
                <w:rFonts w:ascii="Aptos Narrow" w:eastAsia="Times New Roman" w:hAnsi="Aptos Narrow" w:cs="Times New Roman"/>
                <w:color w:val="000000"/>
              </w:rPr>
              <w:t>REIMBURSEMENT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9D860" w14:textId="77777777" w:rsidR="00E44945" w:rsidRPr="00E44945" w:rsidRDefault="00E44945" w:rsidP="00E4494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E44945">
              <w:rPr>
                <w:rFonts w:ascii="Aptos Narrow" w:eastAsia="Times New Roman" w:hAnsi="Aptos Narrow" w:cs="Times New Roman"/>
                <w:color w:val="000000"/>
              </w:rPr>
              <w:t>356</w:t>
            </w:r>
          </w:p>
        </w:tc>
      </w:tr>
      <w:tr w:rsidR="00E44945" w:rsidRPr="00E44945" w14:paraId="3BEBB6F1" w14:textId="77777777" w:rsidTr="00E44945">
        <w:trPr>
          <w:trHeight w:val="30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D5156" w14:textId="77777777" w:rsidR="00E44945" w:rsidRPr="00E44945" w:rsidRDefault="00E44945" w:rsidP="00E4494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E44945">
              <w:rPr>
                <w:rFonts w:ascii="Aptos Narrow" w:eastAsia="Times New Roman" w:hAnsi="Aptos Narrow" w:cs="Times New Roman"/>
                <w:color w:val="000000"/>
              </w:rPr>
              <w:t xml:space="preserve">PETTY CASH CITY OF MONTROSE   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65159" w14:textId="77777777" w:rsidR="00E44945" w:rsidRPr="00E44945" w:rsidRDefault="00E44945" w:rsidP="00E4494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E44945">
              <w:rPr>
                <w:rFonts w:ascii="Aptos Narrow" w:eastAsia="Times New Roman" w:hAnsi="Aptos Narrow" w:cs="Times New Roman"/>
                <w:color w:val="000000"/>
              </w:rPr>
              <w:t xml:space="preserve">YA FESTIVAL BINGO TENT MONEY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B759B" w14:textId="77777777" w:rsidR="00E44945" w:rsidRPr="00E44945" w:rsidRDefault="00E44945" w:rsidP="00E4494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E44945">
              <w:rPr>
                <w:rFonts w:ascii="Aptos Narrow" w:eastAsia="Times New Roman" w:hAnsi="Aptos Narrow" w:cs="Times New Roman"/>
                <w:color w:val="000000"/>
              </w:rPr>
              <w:t>1,350.00</w:t>
            </w:r>
          </w:p>
        </w:tc>
      </w:tr>
      <w:tr w:rsidR="00E44945" w:rsidRPr="00E44945" w14:paraId="505F688B" w14:textId="77777777" w:rsidTr="00E44945">
        <w:trPr>
          <w:trHeight w:val="30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60A4D" w14:textId="77777777" w:rsidR="00E44945" w:rsidRPr="00E44945" w:rsidRDefault="00E44945" w:rsidP="00E4494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E44945">
              <w:rPr>
                <w:rFonts w:ascii="Aptos Narrow" w:eastAsia="Times New Roman" w:hAnsi="Aptos Narrow" w:cs="Times New Roman"/>
                <w:color w:val="000000"/>
              </w:rPr>
              <w:t xml:space="preserve">RULE AUTOMOTIVE               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60225" w14:textId="77777777" w:rsidR="00E44945" w:rsidRPr="00E44945" w:rsidRDefault="00E44945" w:rsidP="00E4494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E44945">
              <w:rPr>
                <w:rFonts w:ascii="Aptos Narrow" w:eastAsia="Times New Roman" w:hAnsi="Aptos Narrow" w:cs="Times New Roman"/>
                <w:color w:val="000000"/>
              </w:rPr>
              <w:t xml:space="preserve">LABOR/MATERIALS POLICE VEHICLE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CF492" w14:textId="77777777" w:rsidR="00E44945" w:rsidRPr="00E44945" w:rsidRDefault="00E44945" w:rsidP="00E4494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E44945">
              <w:rPr>
                <w:rFonts w:ascii="Aptos Narrow" w:eastAsia="Times New Roman" w:hAnsi="Aptos Narrow" w:cs="Times New Roman"/>
                <w:color w:val="000000"/>
              </w:rPr>
              <w:t>572.67</w:t>
            </w:r>
          </w:p>
        </w:tc>
      </w:tr>
      <w:tr w:rsidR="00E44945" w:rsidRPr="00E44945" w14:paraId="590F91BB" w14:textId="77777777" w:rsidTr="00E44945">
        <w:trPr>
          <w:trHeight w:val="30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A7EB9" w14:textId="77777777" w:rsidR="00E44945" w:rsidRPr="00E44945" w:rsidRDefault="00E44945" w:rsidP="00E4494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E44945">
              <w:rPr>
                <w:rFonts w:ascii="Aptos Narrow" w:eastAsia="Times New Roman" w:hAnsi="Aptos Narrow" w:cs="Times New Roman"/>
                <w:color w:val="000000"/>
              </w:rPr>
              <w:t xml:space="preserve">SHIELD TECHNOLOGY CORP        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C846F" w14:textId="77777777" w:rsidR="00E44945" w:rsidRPr="00E44945" w:rsidRDefault="00E44945" w:rsidP="00E4494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E44945">
              <w:rPr>
                <w:rFonts w:ascii="Aptos Narrow" w:eastAsia="Times New Roman" w:hAnsi="Aptos Narrow" w:cs="Times New Roman"/>
                <w:color w:val="000000"/>
              </w:rPr>
              <w:t xml:space="preserve">SHIELDWARE SOFTWARE ANNUAL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1484D" w14:textId="77777777" w:rsidR="00E44945" w:rsidRPr="00E44945" w:rsidRDefault="00E44945" w:rsidP="00E4494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E44945">
              <w:rPr>
                <w:rFonts w:ascii="Aptos Narrow" w:eastAsia="Times New Roman" w:hAnsi="Aptos Narrow" w:cs="Times New Roman"/>
                <w:color w:val="000000"/>
              </w:rPr>
              <w:t>300</w:t>
            </w:r>
          </w:p>
        </w:tc>
      </w:tr>
      <w:tr w:rsidR="00E44945" w:rsidRPr="00E44945" w14:paraId="04E899AA" w14:textId="77777777" w:rsidTr="00E44945">
        <w:trPr>
          <w:trHeight w:val="30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69205" w14:textId="77777777" w:rsidR="00E44945" w:rsidRPr="00E44945" w:rsidRDefault="00E44945" w:rsidP="00E4494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E44945">
              <w:rPr>
                <w:rFonts w:ascii="Aptos Narrow" w:eastAsia="Times New Roman" w:hAnsi="Aptos Narrow" w:cs="Times New Roman"/>
                <w:color w:val="000000"/>
              </w:rPr>
              <w:t xml:space="preserve">SPILLVILLE PUBLIC LIBRARY     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C908D" w14:textId="77777777" w:rsidR="00E44945" w:rsidRPr="00E44945" w:rsidRDefault="00E44945" w:rsidP="00E4494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E44945">
              <w:rPr>
                <w:rFonts w:ascii="Aptos Narrow" w:eastAsia="Times New Roman" w:hAnsi="Aptos Narrow" w:cs="Times New Roman"/>
                <w:color w:val="000000"/>
              </w:rPr>
              <w:t xml:space="preserve">LIBRARY BOOKS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236AF" w14:textId="77777777" w:rsidR="00E44945" w:rsidRPr="00E44945" w:rsidRDefault="00E44945" w:rsidP="00E4494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E44945">
              <w:rPr>
                <w:rFonts w:ascii="Aptos Narrow" w:eastAsia="Times New Roman" w:hAnsi="Aptos Narrow" w:cs="Times New Roman"/>
                <w:color w:val="000000"/>
              </w:rPr>
              <w:t>17</w:t>
            </w:r>
          </w:p>
        </w:tc>
      </w:tr>
      <w:tr w:rsidR="00E44945" w:rsidRPr="00E44945" w14:paraId="5EC41C44" w14:textId="77777777" w:rsidTr="00E44945">
        <w:trPr>
          <w:trHeight w:val="30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BCA2C" w14:textId="77777777" w:rsidR="00E44945" w:rsidRPr="00E44945" w:rsidRDefault="00E44945" w:rsidP="00E4494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E44945">
              <w:rPr>
                <w:rFonts w:ascii="Aptos Narrow" w:eastAsia="Times New Roman" w:hAnsi="Aptos Narrow" w:cs="Times New Roman"/>
                <w:color w:val="000000"/>
              </w:rPr>
              <w:t xml:space="preserve">TIERRA GRIFFITH               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7FBC2" w14:textId="77777777" w:rsidR="00E44945" w:rsidRPr="00E44945" w:rsidRDefault="00E44945" w:rsidP="00E4494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E44945">
              <w:rPr>
                <w:rFonts w:ascii="Aptos Narrow" w:eastAsia="Times New Roman" w:hAnsi="Aptos Narrow" w:cs="Times New Roman"/>
                <w:color w:val="000000"/>
              </w:rPr>
              <w:t xml:space="preserve">ILA CONFERENCE REIMBURSEMENT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23264" w14:textId="77777777" w:rsidR="00E44945" w:rsidRPr="00E44945" w:rsidRDefault="00E44945" w:rsidP="00E4494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E44945">
              <w:rPr>
                <w:rFonts w:ascii="Aptos Narrow" w:eastAsia="Times New Roman" w:hAnsi="Aptos Narrow" w:cs="Times New Roman"/>
                <w:color w:val="000000"/>
              </w:rPr>
              <w:t>327.11</w:t>
            </w:r>
          </w:p>
        </w:tc>
      </w:tr>
      <w:tr w:rsidR="00E44945" w:rsidRPr="00E44945" w14:paraId="32E53A41" w14:textId="77777777" w:rsidTr="00E44945">
        <w:trPr>
          <w:trHeight w:val="30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D32CC" w14:textId="77777777" w:rsidR="00E44945" w:rsidRPr="00E44945" w:rsidRDefault="00E44945" w:rsidP="00E4494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E44945">
              <w:rPr>
                <w:rFonts w:ascii="Aptos Narrow" w:eastAsia="Times New Roman" w:hAnsi="Aptos Narrow" w:cs="Times New Roman"/>
                <w:color w:val="000000"/>
              </w:rPr>
              <w:t xml:space="preserve">UPHAM MEMORIAL LIBRARY        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28AA2" w14:textId="77777777" w:rsidR="00E44945" w:rsidRPr="00E44945" w:rsidRDefault="00E44945" w:rsidP="00E4494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E44945">
              <w:rPr>
                <w:rFonts w:ascii="Aptos Narrow" w:eastAsia="Times New Roman" w:hAnsi="Aptos Narrow" w:cs="Times New Roman"/>
                <w:color w:val="000000"/>
              </w:rPr>
              <w:t xml:space="preserve">LIBRARY BOOKS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D507A" w14:textId="77777777" w:rsidR="00E44945" w:rsidRPr="00E44945" w:rsidRDefault="00E44945" w:rsidP="00E4494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E44945">
              <w:rPr>
                <w:rFonts w:ascii="Aptos Narrow" w:eastAsia="Times New Roman" w:hAnsi="Aptos Narrow" w:cs="Times New Roman"/>
                <w:color w:val="000000"/>
              </w:rPr>
              <w:t>30</w:t>
            </w:r>
          </w:p>
        </w:tc>
      </w:tr>
      <w:tr w:rsidR="00E44945" w:rsidRPr="00E44945" w14:paraId="621B9D05" w14:textId="77777777" w:rsidTr="00E44945">
        <w:trPr>
          <w:trHeight w:val="30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8929A" w14:textId="77777777" w:rsidR="00E44945" w:rsidRPr="00E44945" w:rsidRDefault="00E44945" w:rsidP="00E4494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E44945">
              <w:rPr>
                <w:rFonts w:ascii="Aptos Narrow" w:eastAsia="Times New Roman" w:hAnsi="Aptos Narrow" w:cs="Times New Roman"/>
                <w:color w:val="000000"/>
              </w:rPr>
              <w:t xml:space="preserve">USA BLUEBOOK                  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CE042" w14:textId="77777777" w:rsidR="00E44945" w:rsidRPr="00E44945" w:rsidRDefault="00E44945" w:rsidP="00E4494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E44945">
              <w:rPr>
                <w:rFonts w:ascii="Aptos Narrow" w:eastAsia="Times New Roman" w:hAnsi="Aptos Narrow" w:cs="Times New Roman"/>
                <w:color w:val="000000"/>
              </w:rPr>
              <w:t xml:space="preserve">WATER/SEWER SUPPLIES   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4144E" w14:textId="77777777" w:rsidR="00E44945" w:rsidRPr="00E44945" w:rsidRDefault="00E44945" w:rsidP="00E4494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E44945">
              <w:rPr>
                <w:rFonts w:ascii="Aptos Narrow" w:eastAsia="Times New Roman" w:hAnsi="Aptos Narrow" w:cs="Times New Roman"/>
                <w:color w:val="000000"/>
              </w:rPr>
              <w:t>624.31</w:t>
            </w:r>
          </w:p>
        </w:tc>
      </w:tr>
      <w:tr w:rsidR="00E44945" w:rsidRPr="00E44945" w14:paraId="00F3DA61" w14:textId="77777777" w:rsidTr="00E44945">
        <w:trPr>
          <w:trHeight w:val="30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3BADB" w14:textId="77777777" w:rsidR="00E44945" w:rsidRPr="00E44945" w:rsidRDefault="00E44945" w:rsidP="00E4494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E44945">
              <w:rPr>
                <w:rFonts w:ascii="Aptos Narrow" w:eastAsia="Times New Roman" w:hAnsi="Aptos Narrow" w:cs="Times New Roman"/>
                <w:color w:val="000000"/>
              </w:rPr>
              <w:t xml:space="preserve">VERIZON                       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44EEF" w14:textId="77777777" w:rsidR="00E44945" w:rsidRPr="00E44945" w:rsidRDefault="00E44945" w:rsidP="00E4494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E44945">
              <w:rPr>
                <w:rFonts w:ascii="Aptos Narrow" w:eastAsia="Times New Roman" w:hAnsi="Aptos Narrow" w:cs="Times New Roman"/>
                <w:color w:val="000000"/>
              </w:rPr>
              <w:t xml:space="preserve">POLICE INTERNET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4E578" w14:textId="77777777" w:rsidR="00E44945" w:rsidRPr="00E44945" w:rsidRDefault="00E44945" w:rsidP="00E4494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E44945">
              <w:rPr>
                <w:rFonts w:ascii="Aptos Narrow" w:eastAsia="Times New Roman" w:hAnsi="Aptos Narrow" w:cs="Times New Roman"/>
                <w:color w:val="000000"/>
              </w:rPr>
              <w:t>160.04</w:t>
            </w:r>
          </w:p>
        </w:tc>
      </w:tr>
      <w:tr w:rsidR="00E44945" w:rsidRPr="00E44945" w14:paraId="4BCEC789" w14:textId="77777777" w:rsidTr="00E44945">
        <w:trPr>
          <w:trHeight w:val="30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D6E0B" w14:textId="77777777" w:rsidR="00E44945" w:rsidRPr="00E44945" w:rsidRDefault="00E44945" w:rsidP="00E4494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E44945">
              <w:rPr>
                <w:rFonts w:ascii="Aptos Narrow" w:eastAsia="Times New Roman" w:hAnsi="Aptos Narrow" w:cs="Times New Roman"/>
                <w:color w:val="000000"/>
              </w:rPr>
              <w:t xml:space="preserve">WELLMARK BC/BS                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35551" w14:textId="77777777" w:rsidR="00E44945" w:rsidRPr="00E44945" w:rsidRDefault="00E44945" w:rsidP="00E4494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E44945">
              <w:rPr>
                <w:rFonts w:ascii="Aptos Narrow" w:eastAsia="Times New Roman" w:hAnsi="Aptos Narrow" w:cs="Times New Roman"/>
                <w:color w:val="000000"/>
              </w:rPr>
              <w:t xml:space="preserve">HEALTH INS  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CE80A" w14:textId="77777777" w:rsidR="00E44945" w:rsidRPr="00E44945" w:rsidRDefault="00E44945" w:rsidP="00E4494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E44945">
              <w:rPr>
                <w:rFonts w:ascii="Aptos Narrow" w:eastAsia="Times New Roman" w:hAnsi="Aptos Narrow" w:cs="Times New Roman"/>
                <w:color w:val="000000"/>
              </w:rPr>
              <w:t>5,414.73</w:t>
            </w:r>
          </w:p>
        </w:tc>
      </w:tr>
      <w:tr w:rsidR="00E44945" w:rsidRPr="00E44945" w14:paraId="15158123" w14:textId="77777777" w:rsidTr="00E44945">
        <w:trPr>
          <w:trHeight w:val="30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9AF01" w14:textId="77777777" w:rsidR="00E44945" w:rsidRPr="00E44945" w:rsidRDefault="00E44945" w:rsidP="00E4494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E44945">
              <w:rPr>
                <w:rFonts w:ascii="Aptos Narrow" w:eastAsia="Times New Roman" w:hAnsi="Aptos Narrow" w:cs="Times New Roman"/>
                <w:color w:val="000000"/>
              </w:rPr>
              <w:t xml:space="preserve">Accounts Payable Total        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BAA35" w14:textId="77777777" w:rsidR="00E44945" w:rsidRPr="00E44945" w:rsidRDefault="00E44945" w:rsidP="00E4494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E44945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D7BDB" w14:textId="77777777" w:rsidR="00E44945" w:rsidRPr="00E44945" w:rsidRDefault="00E44945" w:rsidP="00E4494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E44945">
              <w:rPr>
                <w:rFonts w:ascii="Aptos Narrow" w:eastAsia="Times New Roman" w:hAnsi="Aptos Narrow" w:cs="Times New Roman"/>
                <w:color w:val="000000"/>
              </w:rPr>
              <w:t>44,512.17</w:t>
            </w:r>
          </w:p>
        </w:tc>
      </w:tr>
      <w:tr w:rsidR="00E44945" w:rsidRPr="00E44945" w14:paraId="60BAD77B" w14:textId="77777777" w:rsidTr="00E44945">
        <w:trPr>
          <w:trHeight w:val="30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7E9DD" w14:textId="77777777" w:rsidR="00E44945" w:rsidRPr="00E44945" w:rsidRDefault="00E44945" w:rsidP="00E4494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E44945">
              <w:rPr>
                <w:rFonts w:ascii="Aptos Narrow" w:eastAsia="Times New Roman" w:hAnsi="Aptos Narrow" w:cs="Times New Roman"/>
                <w:color w:val="000000"/>
              </w:rPr>
              <w:t xml:space="preserve">Payroll Checks                   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3AE6F" w14:textId="77777777" w:rsidR="00E44945" w:rsidRPr="00E44945" w:rsidRDefault="00E44945" w:rsidP="00E4494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E44945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7A892" w14:textId="77777777" w:rsidR="00E44945" w:rsidRPr="00E44945" w:rsidRDefault="00E44945" w:rsidP="00E4494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E44945">
              <w:rPr>
                <w:rFonts w:ascii="Aptos Narrow" w:eastAsia="Times New Roman" w:hAnsi="Aptos Narrow" w:cs="Times New Roman"/>
                <w:color w:val="000000"/>
              </w:rPr>
              <w:t>17,636.88</w:t>
            </w:r>
          </w:p>
        </w:tc>
      </w:tr>
      <w:tr w:rsidR="00E44945" w:rsidRPr="00E44945" w14:paraId="409D49F0" w14:textId="77777777" w:rsidTr="00E44945">
        <w:trPr>
          <w:trHeight w:val="30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97FD8" w14:textId="77777777" w:rsidR="00E44945" w:rsidRPr="00E44945" w:rsidRDefault="00E44945" w:rsidP="00E4494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E44945">
              <w:rPr>
                <w:rFonts w:ascii="Aptos Narrow" w:eastAsia="Times New Roman" w:hAnsi="Aptos Narrow" w:cs="Times New Roman"/>
                <w:color w:val="000000"/>
              </w:rPr>
              <w:t xml:space="preserve">***** REPORT TOTAL *****      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A6C77" w14:textId="77777777" w:rsidR="00E44945" w:rsidRPr="00E44945" w:rsidRDefault="00E44945" w:rsidP="00E4494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E44945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FF9C1" w14:textId="77777777" w:rsidR="00E44945" w:rsidRPr="00E44945" w:rsidRDefault="00E44945" w:rsidP="00E4494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E44945">
              <w:rPr>
                <w:rFonts w:ascii="Aptos Narrow" w:eastAsia="Times New Roman" w:hAnsi="Aptos Narrow" w:cs="Times New Roman"/>
                <w:color w:val="000000"/>
              </w:rPr>
              <w:t>62,149.05</w:t>
            </w:r>
          </w:p>
        </w:tc>
      </w:tr>
    </w:tbl>
    <w:p w14:paraId="6696E4A7" w14:textId="77777777" w:rsidR="0029518E" w:rsidRPr="00EF0E18" w:rsidRDefault="0029518E" w:rsidP="00EF0E18">
      <w:pPr>
        <w:spacing w:after="0" w:line="240" w:lineRule="auto"/>
        <w:jc w:val="both"/>
        <w:rPr>
          <w:b/>
        </w:rPr>
      </w:pPr>
    </w:p>
    <w:p w14:paraId="4D55FF93" w14:textId="5FBBCC48" w:rsidR="00B61B9F" w:rsidRDefault="00B61B9F" w:rsidP="006E7622">
      <w:pPr>
        <w:spacing w:after="0" w:line="240" w:lineRule="auto"/>
        <w:rPr>
          <w:bCs/>
        </w:rPr>
      </w:pPr>
      <w:r>
        <w:rPr>
          <w:bCs/>
        </w:rPr>
        <w:t xml:space="preserve">Motion by Holland </w:t>
      </w:r>
      <w:r w:rsidR="00E44945">
        <w:rPr>
          <w:bCs/>
        </w:rPr>
        <w:t xml:space="preserve">and </w:t>
      </w:r>
      <w:r>
        <w:rPr>
          <w:bCs/>
        </w:rPr>
        <w:t xml:space="preserve">seconded by Sciumbato approving the hiring of a part time Library employee recommended by the </w:t>
      </w:r>
      <w:r w:rsidR="00E44945">
        <w:rPr>
          <w:bCs/>
        </w:rPr>
        <w:t>Library</w:t>
      </w:r>
      <w:r>
        <w:rPr>
          <w:bCs/>
        </w:rPr>
        <w:t xml:space="preserve"> </w:t>
      </w:r>
      <w:r w:rsidR="00E44945">
        <w:rPr>
          <w:bCs/>
        </w:rPr>
        <w:t>B</w:t>
      </w:r>
      <w:r>
        <w:rPr>
          <w:bCs/>
        </w:rPr>
        <w:t xml:space="preserve">oard. All </w:t>
      </w:r>
      <w:proofErr w:type="gramStart"/>
      <w:r>
        <w:rPr>
          <w:bCs/>
        </w:rPr>
        <w:t>ayes</w:t>
      </w:r>
      <w:proofErr w:type="gramEnd"/>
      <w:r>
        <w:rPr>
          <w:bCs/>
        </w:rPr>
        <w:t>.</w:t>
      </w:r>
    </w:p>
    <w:p w14:paraId="03AECDCC" w14:textId="77777777" w:rsidR="00B61B9F" w:rsidRDefault="00B61B9F" w:rsidP="006E7622">
      <w:pPr>
        <w:spacing w:after="0" w:line="240" w:lineRule="auto"/>
        <w:rPr>
          <w:bCs/>
        </w:rPr>
      </w:pPr>
    </w:p>
    <w:p w14:paraId="4BC545C0" w14:textId="75EF6165" w:rsidR="00B61B9F" w:rsidRPr="00B61B9F" w:rsidRDefault="00B61B9F" w:rsidP="006E7622">
      <w:pPr>
        <w:spacing w:after="0" w:line="240" w:lineRule="auto"/>
        <w:rPr>
          <w:b/>
        </w:rPr>
      </w:pPr>
      <w:r>
        <w:rPr>
          <w:bCs/>
        </w:rPr>
        <w:t>Motion by Sciumbato</w:t>
      </w:r>
      <w:r w:rsidR="00E44945">
        <w:rPr>
          <w:bCs/>
        </w:rPr>
        <w:t xml:space="preserve"> and</w:t>
      </w:r>
      <w:r>
        <w:rPr>
          <w:bCs/>
        </w:rPr>
        <w:t xml:space="preserve"> seconded by Uhlmeyer approving Resolution 3-2024</w:t>
      </w:r>
      <w:r w:rsidR="00E44945">
        <w:rPr>
          <w:bCs/>
        </w:rPr>
        <w:t>,</w:t>
      </w:r>
      <w:r>
        <w:rPr>
          <w:bCs/>
        </w:rPr>
        <w:t xml:space="preserve"> </w:t>
      </w:r>
      <w:r w:rsidR="00E44945">
        <w:rPr>
          <w:bCs/>
        </w:rPr>
        <w:t>Authorizing bid process for proposed sale of 210 S. 1</w:t>
      </w:r>
      <w:r w:rsidR="00E44945" w:rsidRPr="00E44945">
        <w:rPr>
          <w:bCs/>
          <w:vertAlign w:val="superscript"/>
        </w:rPr>
        <w:t>st</w:t>
      </w:r>
      <w:r w:rsidR="00E44945">
        <w:rPr>
          <w:bCs/>
        </w:rPr>
        <w:t xml:space="preserve"> Street and setting a public hearing. All ayes. </w:t>
      </w:r>
    </w:p>
    <w:p w14:paraId="1BD0461C" w14:textId="77777777" w:rsidR="00B61B9F" w:rsidRDefault="00B61B9F" w:rsidP="006E7622">
      <w:pPr>
        <w:spacing w:after="0" w:line="240" w:lineRule="auto"/>
        <w:rPr>
          <w:b/>
        </w:rPr>
      </w:pPr>
    </w:p>
    <w:p w14:paraId="45CEC956" w14:textId="3F4F865E" w:rsidR="006E7622" w:rsidRPr="00FB084B" w:rsidRDefault="00EF0E18" w:rsidP="006E7622">
      <w:pPr>
        <w:spacing w:after="0" w:line="240" w:lineRule="auto"/>
        <w:rPr>
          <w:rFonts w:eastAsiaTheme="minorEastAsia" w:cs="Arial"/>
        </w:rPr>
      </w:pPr>
      <w:r w:rsidRPr="00EF0E18">
        <w:rPr>
          <w:b/>
        </w:rPr>
        <w:t xml:space="preserve">Adjournment. </w:t>
      </w:r>
      <w:r w:rsidR="006E7622" w:rsidRPr="00AF3958">
        <w:rPr>
          <w:rFonts w:eastAsiaTheme="minorEastAsia" w:cs="Arial"/>
        </w:rPr>
        <w:t>M</w:t>
      </w:r>
      <w:r w:rsidR="006E7622">
        <w:rPr>
          <w:rFonts w:eastAsiaTheme="minorEastAsia" w:cs="Arial"/>
        </w:rPr>
        <w:t>oti</w:t>
      </w:r>
      <w:r w:rsidR="0029518E">
        <w:rPr>
          <w:rFonts w:eastAsiaTheme="minorEastAsia" w:cs="Arial"/>
        </w:rPr>
        <w:t xml:space="preserve">on by </w:t>
      </w:r>
      <w:r w:rsidR="00E44945">
        <w:rPr>
          <w:rFonts w:eastAsiaTheme="minorEastAsia" w:cs="Arial"/>
        </w:rPr>
        <w:t>Holland</w:t>
      </w:r>
      <w:r w:rsidR="0029518E">
        <w:rPr>
          <w:rFonts w:eastAsiaTheme="minorEastAsia" w:cs="Arial"/>
        </w:rPr>
        <w:t xml:space="preserve"> and se</w:t>
      </w:r>
      <w:r w:rsidR="005E2954">
        <w:rPr>
          <w:rFonts w:eastAsiaTheme="minorEastAsia" w:cs="Arial"/>
        </w:rPr>
        <w:t xml:space="preserve">conded </w:t>
      </w:r>
      <w:r w:rsidR="008C539B">
        <w:rPr>
          <w:rFonts w:eastAsiaTheme="minorEastAsia" w:cs="Arial"/>
        </w:rPr>
        <w:t>Sciumbato</w:t>
      </w:r>
      <w:r w:rsidR="005E2954">
        <w:rPr>
          <w:rFonts w:eastAsiaTheme="minorEastAsia" w:cs="Arial"/>
        </w:rPr>
        <w:t xml:space="preserve"> to adjourn at </w:t>
      </w:r>
      <w:r w:rsidR="00E44945">
        <w:rPr>
          <w:rFonts w:eastAsiaTheme="minorEastAsia" w:cs="Arial"/>
        </w:rPr>
        <w:t>4:55</w:t>
      </w:r>
      <w:r w:rsidR="006E7622" w:rsidRPr="00AF3958">
        <w:rPr>
          <w:rFonts w:eastAsiaTheme="minorEastAsia" w:cs="Arial"/>
        </w:rPr>
        <w:t xml:space="preserve"> p.m. All </w:t>
      </w:r>
      <w:proofErr w:type="gramStart"/>
      <w:r w:rsidR="006E7622" w:rsidRPr="00AF3958">
        <w:rPr>
          <w:rFonts w:eastAsiaTheme="minorEastAsia" w:cs="Arial"/>
        </w:rPr>
        <w:t>ayes</w:t>
      </w:r>
      <w:proofErr w:type="gramEnd"/>
      <w:r w:rsidR="006E7622" w:rsidRPr="00AF3958">
        <w:rPr>
          <w:rFonts w:eastAsiaTheme="minorEastAsia" w:cs="Arial"/>
        </w:rPr>
        <w:t>.</w:t>
      </w:r>
    </w:p>
    <w:p w14:paraId="290ECCF3" w14:textId="77777777" w:rsidR="00EF0E18" w:rsidRPr="00EF0E18" w:rsidRDefault="00EF0E18" w:rsidP="00EF0E18">
      <w:pPr>
        <w:spacing w:after="0" w:line="240" w:lineRule="auto"/>
        <w:jc w:val="both"/>
        <w:rPr>
          <w:sz w:val="20"/>
          <w:szCs w:val="20"/>
        </w:rPr>
      </w:pPr>
    </w:p>
    <w:p w14:paraId="37D93E8D" w14:textId="77777777" w:rsidR="00EF0E18" w:rsidRPr="00EF0E18" w:rsidRDefault="00EF0E18" w:rsidP="00EF0E18">
      <w:pPr>
        <w:spacing w:after="0" w:line="240" w:lineRule="auto"/>
        <w:jc w:val="both"/>
      </w:pPr>
      <w:r w:rsidRPr="00EF0E18">
        <w:rPr>
          <w:b/>
        </w:rPr>
        <w:tab/>
      </w:r>
      <w:r w:rsidRPr="00EF0E18">
        <w:rPr>
          <w:b/>
        </w:rPr>
        <w:tab/>
      </w:r>
      <w:r w:rsidRPr="00EF0E18">
        <w:rPr>
          <w:b/>
        </w:rPr>
        <w:tab/>
      </w:r>
      <w:r w:rsidRPr="00EF0E18">
        <w:rPr>
          <w:b/>
        </w:rPr>
        <w:tab/>
      </w:r>
      <w:r w:rsidRPr="00EF0E18">
        <w:rPr>
          <w:b/>
        </w:rPr>
        <w:tab/>
      </w:r>
      <w:r w:rsidRPr="00EF0E18">
        <w:rPr>
          <w:b/>
        </w:rPr>
        <w:tab/>
      </w:r>
      <w:r w:rsidRPr="00EF0E18">
        <w:rPr>
          <w:b/>
        </w:rPr>
        <w:tab/>
      </w:r>
      <w:r w:rsidRPr="00EF0E18">
        <w:rPr>
          <w:b/>
        </w:rPr>
        <w:tab/>
      </w:r>
      <w:r w:rsidRPr="00EF0E18">
        <w:t>Respectfully Submitted,</w:t>
      </w:r>
    </w:p>
    <w:p w14:paraId="24416A83" w14:textId="77777777" w:rsidR="00EF0E18" w:rsidRPr="00EF0E18" w:rsidRDefault="00EF0E18" w:rsidP="00EF0E18">
      <w:pPr>
        <w:spacing w:after="0" w:line="240" w:lineRule="auto"/>
        <w:jc w:val="both"/>
      </w:pPr>
    </w:p>
    <w:p w14:paraId="7C9FDB68" w14:textId="77777777" w:rsidR="00EF0E18" w:rsidRPr="00EF0E18" w:rsidRDefault="00EF0E18" w:rsidP="00EF0E18">
      <w:pPr>
        <w:spacing w:after="0" w:line="240" w:lineRule="auto"/>
        <w:jc w:val="both"/>
      </w:pPr>
    </w:p>
    <w:p w14:paraId="51E16478" w14:textId="77777777" w:rsidR="00253733" w:rsidRPr="00EF0E18" w:rsidRDefault="00253733" w:rsidP="00EF0E18">
      <w:pPr>
        <w:spacing w:after="0" w:line="240" w:lineRule="auto"/>
        <w:jc w:val="both"/>
      </w:pPr>
    </w:p>
    <w:p w14:paraId="77BEF3E0" w14:textId="77777777" w:rsidR="00EF0E18" w:rsidRPr="00EF0E18" w:rsidRDefault="00EF0E18" w:rsidP="00EF0E18">
      <w:pPr>
        <w:spacing w:after="0" w:line="240" w:lineRule="auto"/>
        <w:jc w:val="both"/>
      </w:pPr>
      <w:r w:rsidRPr="00EF0E18">
        <w:t>ATTEST:</w:t>
      </w:r>
      <w:r w:rsidRPr="00EF0E18">
        <w:tab/>
      </w:r>
      <w:r w:rsidRPr="00EF0E18">
        <w:tab/>
      </w:r>
      <w:r w:rsidRPr="00EF0E18">
        <w:tab/>
      </w:r>
      <w:r w:rsidRPr="00EF0E18">
        <w:tab/>
      </w:r>
      <w:r w:rsidRPr="00EF0E18">
        <w:tab/>
      </w:r>
      <w:r w:rsidRPr="00EF0E18">
        <w:tab/>
      </w:r>
      <w:r w:rsidRPr="00EF0E18">
        <w:tab/>
      </w:r>
      <w:r w:rsidRPr="00EF0E18">
        <w:tab/>
        <w:t>Matt Mullins, Mayor</w:t>
      </w:r>
    </w:p>
    <w:p w14:paraId="739EE2B1" w14:textId="77777777" w:rsidR="00EF0E18" w:rsidRPr="00EF0E18" w:rsidRDefault="0029518E" w:rsidP="00EF0E18">
      <w:pPr>
        <w:spacing w:after="0" w:line="240" w:lineRule="auto"/>
        <w:jc w:val="both"/>
      </w:pPr>
      <w:r>
        <w:t>Amy Barnes</w:t>
      </w:r>
    </w:p>
    <w:p w14:paraId="316B8621" w14:textId="77777777" w:rsidR="00EF0E18" w:rsidRPr="00EF0E18" w:rsidRDefault="00EF0E18" w:rsidP="00EF0E18">
      <w:pPr>
        <w:spacing w:after="0" w:line="240" w:lineRule="auto"/>
        <w:jc w:val="both"/>
      </w:pPr>
      <w:r w:rsidRPr="00EF0E18">
        <w:t>Clerk/Treasurer</w:t>
      </w:r>
    </w:p>
    <w:p w14:paraId="05057423" w14:textId="77777777" w:rsidR="00EF0E18" w:rsidRDefault="00EF0E18" w:rsidP="00FB084B">
      <w:pPr>
        <w:spacing w:after="0" w:line="240" w:lineRule="auto"/>
        <w:rPr>
          <w:rFonts w:eastAsiaTheme="minorEastAsia" w:cs="Arial"/>
        </w:rPr>
      </w:pPr>
    </w:p>
    <w:p w14:paraId="3D451584" w14:textId="77777777" w:rsidR="00EF0E18" w:rsidRDefault="00EF0E18" w:rsidP="00FB084B">
      <w:pPr>
        <w:spacing w:after="0" w:line="240" w:lineRule="auto"/>
        <w:rPr>
          <w:rFonts w:eastAsiaTheme="minorEastAsia" w:cs="Arial"/>
        </w:rPr>
      </w:pPr>
    </w:p>
    <w:p w14:paraId="1E5748A4" w14:textId="77777777" w:rsidR="00EF0E18" w:rsidRDefault="00EF0E18" w:rsidP="00FB084B">
      <w:pPr>
        <w:spacing w:after="0" w:line="240" w:lineRule="auto"/>
        <w:rPr>
          <w:rFonts w:eastAsiaTheme="minorEastAsia" w:cs="Arial"/>
        </w:rPr>
      </w:pPr>
    </w:p>
    <w:p w14:paraId="158A6D55" w14:textId="77777777" w:rsidR="00EF0E18" w:rsidRDefault="00EF0E18" w:rsidP="00FB084B">
      <w:pPr>
        <w:spacing w:after="0" w:line="240" w:lineRule="auto"/>
        <w:rPr>
          <w:rFonts w:eastAsiaTheme="minorEastAsia" w:cs="Arial"/>
        </w:rPr>
      </w:pPr>
    </w:p>
    <w:p w14:paraId="7A9120BB" w14:textId="77777777" w:rsidR="00EF0E18" w:rsidRDefault="00EF0E18" w:rsidP="00FB084B">
      <w:pPr>
        <w:spacing w:after="0" w:line="240" w:lineRule="auto"/>
        <w:rPr>
          <w:rFonts w:eastAsiaTheme="minorEastAsia" w:cs="Arial"/>
        </w:rPr>
      </w:pPr>
    </w:p>
    <w:p w14:paraId="2CA19162" w14:textId="77777777" w:rsidR="00EF0E18" w:rsidRDefault="00EF0E18" w:rsidP="00FB084B">
      <w:pPr>
        <w:spacing w:after="0" w:line="240" w:lineRule="auto"/>
        <w:rPr>
          <w:rFonts w:eastAsiaTheme="minorEastAsia" w:cs="Arial"/>
        </w:rPr>
      </w:pPr>
    </w:p>
    <w:p w14:paraId="4D53225C" w14:textId="77777777" w:rsidR="00EF0E18" w:rsidRDefault="00EF0E18" w:rsidP="00FB084B">
      <w:pPr>
        <w:spacing w:after="0" w:line="240" w:lineRule="auto"/>
        <w:rPr>
          <w:rFonts w:eastAsiaTheme="minorEastAsia" w:cs="Arial"/>
        </w:rPr>
      </w:pPr>
    </w:p>
    <w:p w14:paraId="095A0163" w14:textId="77777777" w:rsidR="00EF0E18" w:rsidRDefault="00EF0E18" w:rsidP="00FB084B">
      <w:pPr>
        <w:spacing w:after="0" w:line="240" w:lineRule="auto"/>
        <w:rPr>
          <w:rFonts w:eastAsiaTheme="minorEastAsia" w:cs="Arial"/>
        </w:rPr>
      </w:pPr>
    </w:p>
    <w:p w14:paraId="5CF3DDE6" w14:textId="77777777" w:rsidR="00EF0E18" w:rsidRDefault="00EF0E18" w:rsidP="00FB084B">
      <w:pPr>
        <w:spacing w:after="0" w:line="240" w:lineRule="auto"/>
        <w:rPr>
          <w:rFonts w:eastAsiaTheme="minorEastAsia" w:cs="Arial"/>
        </w:rPr>
      </w:pPr>
    </w:p>
    <w:p w14:paraId="1CA77C5C" w14:textId="77777777" w:rsidR="00EF0E18" w:rsidRDefault="00EF0E18" w:rsidP="00FB084B">
      <w:pPr>
        <w:spacing w:after="0" w:line="240" w:lineRule="auto"/>
        <w:rPr>
          <w:rFonts w:eastAsiaTheme="minorEastAsia" w:cs="Arial"/>
        </w:rPr>
      </w:pPr>
    </w:p>
    <w:p w14:paraId="605AA78B" w14:textId="77777777" w:rsidR="00EF0E18" w:rsidRDefault="00EF0E18" w:rsidP="00FB084B">
      <w:pPr>
        <w:spacing w:after="0" w:line="240" w:lineRule="auto"/>
        <w:rPr>
          <w:rFonts w:eastAsiaTheme="minorEastAsia" w:cs="Arial"/>
        </w:rPr>
      </w:pPr>
    </w:p>
    <w:p w14:paraId="10DA5C56" w14:textId="77777777" w:rsidR="00016CD6" w:rsidRDefault="00016CD6"/>
    <w:sectPr w:rsidR="00016C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566BF7"/>
    <w:multiLevelType w:val="hybridMultilevel"/>
    <w:tmpl w:val="4086D8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70387A"/>
    <w:multiLevelType w:val="hybridMultilevel"/>
    <w:tmpl w:val="5CEC49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1D2272"/>
    <w:multiLevelType w:val="hybridMultilevel"/>
    <w:tmpl w:val="5198BB0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0D09FF"/>
    <w:multiLevelType w:val="hybridMultilevel"/>
    <w:tmpl w:val="8CCAAB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6414CD"/>
    <w:multiLevelType w:val="hybridMultilevel"/>
    <w:tmpl w:val="06E622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2110239">
    <w:abstractNumId w:val="0"/>
  </w:num>
  <w:num w:numId="2" w16cid:durableId="1235163824">
    <w:abstractNumId w:val="3"/>
  </w:num>
  <w:num w:numId="3" w16cid:durableId="349601311">
    <w:abstractNumId w:val="1"/>
  </w:num>
  <w:num w:numId="4" w16cid:durableId="1076247362">
    <w:abstractNumId w:val="4"/>
  </w:num>
  <w:num w:numId="5" w16cid:durableId="9568380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214"/>
    <w:rsid w:val="00016CD6"/>
    <w:rsid w:val="00022055"/>
    <w:rsid w:val="00025952"/>
    <w:rsid w:val="00027D2F"/>
    <w:rsid w:val="0003233F"/>
    <w:rsid w:val="00037113"/>
    <w:rsid w:val="000555FE"/>
    <w:rsid w:val="00061B59"/>
    <w:rsid w:val="00094BF8"/>
    <w:rsid w:val="00095D67"/>
    <w:rsid w:val="000F27A7"/>
    <w:rsid w:val="00135574"/>
    <w:rsid w:val="0016544C"/>
    <w:rsid w:val="002216FB"/>
    <w:rsid w:val="0023037C"/>
    <w:rsid w:val="00253733"/>
    <w:rsid w:val="0029518E"/>
    <w:rsid w:val="00296270"/>
    <w:rsid w:val="002A4A3C"/>
    <w:rsid w:val="002A7BAD"/>
    <w:rsid w:val="002B3DB1"/>
    <w:rsid w:val="00352A47"/>
    <w:rsid w:val="00363C5A"/>
    <w:rsid w:val="003F006A"/>
    <w:rsid w:val="0041244E"/>
    <w:rsid w:val="0041724D"/>
    <w:rsid w:val="0050115C"/>
    <w:rsid w:val="00520AC2"/>
    <w:rsid w:val="005263E0"/>
    <w:rsid w:val="005922CE"/>
    <w:rsid w:val="00594D29"/>
    <w:rsid w:val="005C3DFA"/>
    <w:rsid w:val="005D386B"/>
    <w:rsid w:val="005E2954"/>
    <w:rsid w:val="005F7BF0"/>
    <w:rsid w:val="00601BFF"/>
    <w:rsid w:val="00624707"/>
    <w:rsid w:val="00643A77"/>
    <w:rsid w:val="00677E3D"/>
    <w:rsid w:val="006D5D21"/>
    <w:rsid w:val="006E7622"/>
    <w:rsid w:val="0073047E"/>
    <w:rsid w:val="00741CC6"/>
    <w:rsid w:val="007637A0"/>
    <w:rsid w:val="00782D05"/>
    <w:rsid w:val="007B717C"/>
    <w:rsid w:val="0081655A"/>
    <w:rsid w:val="00821077"/>
    <w:rsid w:val="00834E79"/>
    <w:rsid w:val="00853531"/>
    <w:rsid w:val="00866F50"/>
    <w:rsid w:val="008C2C56"/>
    <w:rsid w:val="008C2CCB"/>
    <w:rsid w:val="008C539B"/>
    <w:rsid w:val="008C7C3D"/>
    <w:rsid w:val="008E483D"/>
    <w:rsid w:val="00907696"/>
    <w:rsid w:val="0092123E"/>
    <w:rsid w:val="00931935"/>
    <w:rsid w:val="0097645E"/>
    <w:rsid w:val="009D1C36"/>
    <w:rsid w:val="009D70DA"/>
    <w:rsid w:val="009F75AA"/>
    <w:rsid w:val="00A01DF0"/>
    <w:rsid w:val="00A176A4"/>
    <w:rsid w:val="00AD7685"/>
    <w:rsid w:val="00AF3958"/>
    <w:rsid w:val="00B054AC"/>
    <w:rsid w:val="00B321BE"/>
    <w:rsid w:val="00B5088C"/>
    <w:rsid w:val="00B61B9F"/>
    <w:rsid w:val="00B97797"/>
    <w:rsid w:val="00BB44F8"/>
    <w:rsid w:val="00C9076F"/>
    <w:rsid w:val="00CB6AFE"/>
    <w:rsid w:val="00CC79D1"/>
    <w:rsid w:val="00CE5FA7"/>
    <w:rsid w:val="00E123E9"/>
    <w:rsid w:val="00E32C49"/>
    <w:rsid w:val="00E35411"/>
    <w:rsid w:val="00E44945"/>
    <w:rsid w:val="00EB0563"/>
    <w:rsid w:val="00EC5760"/>
    <w:rsid w:val="00EF049E"/>
    <w:rsid w:val="00EF0E18"/>
    <w:rsid w:val="00EF5214"/>
    <w:rsid w:val="00F2303F"/>
    <w:rsid w:val="00F447C6"/>
    <w:rsid w:val="00F460B8"/>
    <w:rsid w:val="00F53953"/>
    <w:rsid w:val="00F9448B"/>
    <w:rsid w:val="00FB0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8A45F5"/>
  <w15:chartTrackingRefBased/>
  <w15:docId w15:val="{F1F77D20-BE50-408B-BB82-A4DCABB92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2303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C3D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3DF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637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508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2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eleste%20Cirinna\Documents\Custom%20Office%20Templates\DEMOCRAT%20MINUT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DEMOCRAT MINUTES</Template>
  <TotalTime>7</TotalTime>
  <Pages>2</Pages>
  <Words>624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Celeste Cirinna</dc:creator>
  <cp:keywords/>
  <dc:description/>
  <cp:lastModifiedBy>City Clerk</cp:lastModifiedBy>
  <cp:revision>2</cp:revision>
  <cp:lastPrinted>2024-06-18T18:12:00Z</cp:lastPrinted>
  <dcterms:created xsi:type="dcterms:W3CDTF">2024-09-13T18:57:00Z</dcterms:created>
  <dcterms:modified xsi:type="dcterms:W3CDTF">2024-09-13T18:57:00Z</dcterms:modified>
</cp:coreProperties>
</file>