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B291" w14:textId="77777777" w:rsidR="00AF3958" w:rsidRPr="00FB084B" w:rsidRDefault="00AF3958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7F89202A" w14:textId="2119E4FD" w:rsidR="00AF3958" w:rsidRPr="00FB084B" w:rsidRDefault="00023002" w:rsidP="00AF3958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December</w:t>
      </w:r>
      <w:r w:rsidR="00546EE8">
        <w:rPr>
          <w:rFonts w:eastAsiaTheme="minorEastAsia" w:cs="Arial"/>
          <w:b/>
        </w:rPr>
        <w:t xml:space="preserve"> 11</w:t>
      </w:r>
      <w:r w:rsidR="00520AC2">
        <w:rPr>
          <w:rFonts w:eastAsiaTheme="minorEastAsia" w:cs="Arial"/>
          <w:b/>
        </w:rPr>
        <w:t>, 2024</w:t>
      </w:r>
    </w:p>
    <w:p w14:paraId="4AA3F400" w14:textId="77777777" w:rsidR="00AF3958" w:rsidRPr="00FB084B" w:rsidRDefault="00866F50" w:rsidP="00AF3958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</w:t>
      </w:r>
      <w:r w:rsidR="00A01DF0" w:rsidRPr="00FB084B">
        <w:rPr>
          <w:rFonts w:eastAsiaTheme="minorEastAsia" w:cs="Arial"/>
          <w:b/>
        </w:rPr>
        <w:t>ular Meeting</w:t>
      </w:r>
    </w:p>
    <w:p w14:paraId="0ED490E0" w14:textId="77777777" w:rsidR="00866F50" w:rsidRPr="00AF3958" w:rsidRDefault="00866F50" w:rsidP="00AF395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C691EF" w14:textId="77777777" w:rsidR="00AF3958" w:rsidRPr="00AF3958" w:rsidRDefault="00AF3958" w:rsidP="00AF3958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5BD925E9" w14:textId="06D216B6" w:rsidR="00AF3958" w:rsidRDefault="00624707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</w:t>
      </w:r>
      <w:r w:rsidR="008E483D">
        <w:rPr>
          <w:rFonts w:eastAsiaTheme="minorEastAsia" w:cs="Arial"/>
        </w:rPr>
        <w:t xml:space="preserve"> Uhlmeyer</w:t>
      </w:r>
      <w:r w:rsidR="00520AC2">
        <w:rPr>
          <w:rFonts w:eastAsiaTheme="minorEastAsia" w:cs="Arial"/>
        </w:rPr>
        <w:t>,</w:t>
      </w:r>
      <w:r w:rsidR="008E483D">
        <w:rPr>
          <w:rFonts w:eastAsiaTheme="minorEastAsia" w:cs="Arial"/>
        </w:rPr>
        <w:t xml:space="preserve"> Sciumbato</w:t>
      </w:r>
      <w:r w:rsidR="0081655A">
        <w:rPr>
          <w:rFonts w:eastAsiaTheme="minorEastAsia" w:cs="Arial"/>
        </w:rPr>
        <w:t xml:space="preserve">, </w:t>
      </w:r>
      <w:r w:rsidR="00B61B9F">
        <w:rPr>
          <w:rFonts w:eastAsiaTheme="minorEastAsia" w:cs="Arial"/>
        </w:rPr>
        <w:t>Holland</w:t>
      </w:r>
      <w:r w:rsidR="00023002">
        <w:rPr>
          <w:rFonts w:eastAsiaTheme="minorEastAsia" w:cs="Arial"/>
        </w:rPr>
        <w:t>, Junkins, Rubey</w:t>
      </w:r>
    </w:p>
    <w:p w14:paraId="67A31C39" w14:textId="0CA49643" w:rsidR="005D386B" w:rsidRDefault="005D386B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Absent: </w:t>
      </w:r>
      <w:r w:rsidR="00546EE8">
        <w:rPr>
          <w:rFonts w:eastAsiaTheme="minorEastAsia" w:cs="Arial"/>
        </w:rPr>
        <w:t>None</w:t>
      </w:r>
    </w:p>
    <w:p w14:paraId="34903C4E" w14:textId="77777777" w:rsidR="00601BFF" w:rsidRPr="00AF3958" w:rsidRDefault="00601BFF" w:rsidP="00AF3958">
      <w:pPr>
        <w:spacing w:after="0" w:line="240" w:lineRule="auto"/>
        <w:rPr>
          <w:rFonts w:eastAsiaTheme="minorEastAsia" w:cs="Arial"/>
        </w:rPr>
      </w:pPr>
    </w:p>
    <w:p w14:paraId="1C663BF4" w14:textId="0A7F9742" w:rsidR="00AF3958" w:rsidRDefault="0081655A" w:rsidP="00AF3958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</w:t>
      </w:r>
      <w:r w:rsidR="00023002">
        <w:rPr>
          <w:rFonts w:eastAsiaTheme="minorEastAsia" w:cs="Arial"/>
        </w:rPr>
        <w:t>Rubey</w:t>
      </w:r>
      <w:r>
        <w:rPr>
          <w:rFonts w:eastAsiaTheme="minorEastAsia" w:cs="Arial"/>
        </w:rPr>
        <w:t xml:space="preserve"> and seconded by </w:t>
      </w:r>
      <w:r w:rsidR="00023002">
        <w:rPr>
          <w:rFonts w:eastAsiaTheme="minorEastAsia" w:cs="Arial"/>
        </w:rPr>
        <w:t>Holland</w:t>
      </w:r>
      <w:r w:rsidR="0097645E">
        <w:rPr>
          <w:rFonts w:eastAsiaTheme="minorEastAsia" w:cs="Arial"/>
        </w:rPr>
        <w:t xml:space="preserve"> </w:t>
      </w:r>
      <w:r w:rsidR="00AF3958" w:rsidRPr="00AF3958">
        <w:rPr>
          <w:rFonts w:eastAsiaTheme="minorEastAsia" w:cs="Arial"/>
        </w:rPr>
        <w:t xml:space="preserve">approving Consent Agenda as written. All </w:t>
      </w:r>
      <w:proofErr w:type="gramStart"/>
      <w:r w:rsidR="00AF3958" w:rsidRPr="00AF3958">
        <w:rPr>
          <w:rFonts w:eastAsiaTheme="minorEastAsia" w:cs="Arial"/>
        </w:rPr>
        <w:t>ayes</w:t>
      </w:r>
      <w:proofErr w:type="gramEnd"/>
      <w:r w:rsidR="00AF3958" w:rsidRPr="00AF3958">
        <w:rPr>
          <w:rFonts w:eastAsiaTheme="minorEastAsia" w:cs="Arial"/>
        </w:rPr>
        <w:t xml:space="preserve">. </w:t>
      </w:r>
      <w:r w:rsidR="00023002">
        <w:rPr>
          <w:rFonts w:eastAsiaTheme="minorEastAsia" w:cs="Arial"/>
        </w:rPr>
        <w:t>October</w:t>
      </w:r>
      <w:r w:rsidR="00B61B9F">
        <w:rPr>
          <w:rFonts w:eastAsiaTheme="minorEastAsia" w:cs="Arial"/>
        </w:rPr>
        <w:t xml:space="preserve"> </w:t>
      </w:r>
      <w:r w:rsidR="00023002">
        <w:rPr>
          <w:rFonts w:eastAsiaTheme="minorEastAsia" w:cs="Arial"/>
        </w:rPr>
        <w:t>9</w:t>
      </w:r>
      <w:r w:rsidR="00520AC2">
        <w:rPr>
          <w:rFonts w:eastAsiaTheme="minorEastAsia" w:cs="Arial"/>
        </w:rPr>
        <w:t xml:space="preserve">, </w:t>
      </w:r>
      <w:proofErr w:type="gramStart"/>
      <w:r w:rsidR="00520AC2">
        <w:rPr>
          <w:rFonts w:eastAsiaTheme="minorEastAsia" w:cs="Arial"/>
        </w:rPr>
        <w:t>2024</w:t>
      </w:r>
      <w:proofErr w:type="gramEnd"/>
      <w:r w:rsidR="00F447C6">
        <w:rPr>
          <w:rFonts w:eastAsiaTheme="minorEastAsia" w:cs="Arial"/>
        </w:rPr>
        <w:t xml:space="preserve"> Minutes; </w:t>
      </w:r>
      <w:r w:rsidR="00023002">
        <w:rPr>
          <w:rFonts w:eastAsiaTheme="minorEastAsia" w:cs="Arial"/>
        </w:rPr>
        <w:t>October &amp; November</w:t>
      </w:r>
      <w:r w:rsidR="00520AC2">
        <w:rPr>
          <w:rFonts w:eastAsiaTheme="minorEastAsia" w:cs="Arial"/>
        </w:rPr>
        <w:t xml:space="preserve"> 2024</w:t>
      </w:r>
      <w:r w:rsidR="00601BFF">
        <w:rPr>
          <w:rFonts w:eastAsiaTheme="minorEastAsia" w:cs="Arial"/>
        </w:rPr>
        <w:t xml:space="preserve"> Treasurer’s Report; Payment of Claims.</w:t>
      </w:r>
    </w:p>
    <w:p w14:paraId="1916BB49" w14:textId="78FF8E4D" w:rsidR="0081655A" w:rsidRDefault="0081655A" w:rsidP="00AF3958">
      <w:pPr>
        <w:spacing w:after="0" w:line="240" w:lineRule="auto"/>
        <w:rPr>
          <w:rFonts w:eastAsiaTheme="minorEastAsia" w:cs="Arial"/>
        </w:rPr>
      </w:pPr>
    </w:p>
    <w:tbl>
      <w:tblPr>
        <w:tblW w:w="7600" w:type="dxa"/>
        <w:tblLook w:val="04A0" w:firstRow="1" w:lastRow="0" w:firstColumn="1" w:lastColumn="0" w:noHBand="0" w:noVBand="1"/>
      </w:tblPr>
      <w:tblGrid>
        <w:gridCol w:w="3220"/>
        <w:gridCol w:w="3300"/>
        <w:gridCol w:w="1223"/>
      </w:tblGrid>
      <w:tr w:rsidR="001C7950" w:rsidRPr="001C7950" w14:paraId="7208E75F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0942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B7B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SERVICES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17E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122.5</w:t>
            </w:r>
          </w:p>
        </w:tc>
      </w:tr>
      <w:tr w:rsidR="001C7950" w:rsidRPr="001C7950" w14:paraId="6AE0779B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73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ACCESS SYSTEM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5A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CONTRACT SERVICES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B67B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45.75</w:t>
            </w:r>
          </w:p>
        </w:tc>
      </w:tr>
      <w:tr w:rsidR="001C7950" w:rsidRPr="001C7950" w14:paraId="1254900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56D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494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1A30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7,005.15</w:t>
            </w:r>
          </w:p>
        </w:tc>
      </w:tr>
      <w:tr w:rsidR="001C7950" w:rsidRPr="001C7950" w14:paraId="0674C91E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7E35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9D2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291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149.51</w:t>
            </w:r>
          </w:p>
        </w:tc>
      </w:tr>
      <w:tr w:rsidR="001C7950" w:rsidRPr="001C7950" w14:paraId="01F12CDE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41D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BRYAN ROCK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9D7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RED BALL DIAMOND SURFACE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CFF2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2,682.42</w:t>
            </w:r>
          </w:p>
        </w:tc>
      </w:tr>
      <w:tr w:rsidR="001C7950" w:rsidRPr="001C7950" w14:paraId="7AF461CF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BB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CARRIE JACKSON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4FC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COOKIE DECORATING CLASS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9D3F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</w:tr>
      <w:tr w:rsidR="001C7950" w:rsidRPr="001C7950" w14:paraId="4E677CB4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3FEF" w14:textId="2AC424F4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COMPLETE PARTS AND REPAIR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5F82" w14:textId="22E7CD72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POLICE VEHICLE </w:t>
            </w:r>
            <w:r>
              <w:rPr>
                <w:rFonts w:ascii="Aptos Narrow" w:eastAsia="Times New Roman" w:hAnsi="Aptos Narrow" w:cs="Times New Roman"/>
                <w:color w:val="000000"/>
              </w:rPr>
              <w:t>REPAIRS</w:t>
            </w: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418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2,077.18</w:t>
            </w:r>
          </w:p>
        </w:tc>
      </w:tr>
      <w:tr w:rsidR="001C7950" w:rsidRPr="001C7950" w14:paraId="64677E92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D303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MISSISSIPPI VALLEY PUBLISHING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12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519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211.77</w:t>
            </w:r>
          </w:p>
        </w:tc>
      </w:tr>
      <w:tr w:rsidR="001C7950" w:rsidRPr="001C7950" w14:paraId="2803DAB0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39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DARKSIDE TINT &amp; GRAPHIX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914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PROPERTY SALE SIGNS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4332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75</w:t>
            </w:r>
          </w:p>
        </w:tc>
      </w:tr>
      <w:tr w:rsidR="001C7950" w:rsidRPr="001C7950" w14:paraId="5E42AE0B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5FC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97A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E89E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17,678.58</w:t>
            </w:r>
          </w:p>
        </w:tc>
      </w:tr>
      <w:tr w:rsidR="001C7950" w:rsidRPr="001C7950" w14:paraId="3C0C5A09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C220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F35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IT SERVICES CITY HALL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25F7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643.63</w:t>
            </w:r>
          </w:p>
        </w:tc>
      </w:tr>
      <w:tr w:rsidR="001C7950" w:rsidRPr="001C7950" w14:paraId="5B5DE96C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D4E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0C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C37A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1590</w:t>
            </w:r>
          </w:p>
        </w:tc>
      </w:tr>
      <w:tr w:rsidR="001C7950" w:rsidRPr="001C7950" w14:paraId="28FB8CAF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C6B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GWORKS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960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ANNUAL SUBSCRIPTION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6D3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7,539.67</w:t>
            </w:r>
          </w:p>
        </w:tc>
      </w:tr>
      <w:tr w:rsidR="001C7950" w:rsidRPr="001C7950" w14:paraId="486B8DAA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99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CD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BALLPARK SUPPIES/MATERIALS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6AEA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300.37</w:t>
            </w:r>
          </w:p>
        </w:tc>
      </w:tr>
      <w:tr w:rsidR="001C7950" w:rsidRPr="001C7950" w14:paraId="32F046AF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99E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IDA GROVE PUBLIC LIBRARY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443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LIBRARY BOOKS/DVDS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68B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</w:tr>
      <w:tr w:rsidR="001C7950" w:rsidRPr="001C7950" w14:paraId="35E32945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64A" w14:textId="18AB3211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ION ENVIRONMENTAL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FFF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AEAF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1534</w:t>
            </w:r>
          </w:p>
        </w:tc>
      </w:tr>
      <w:tr w:rsidR="001C7950" w:rsidRPr="001C7950" w14:paraId="4823FB0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10A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00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3AE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4615.16</w:t>
            </w:r>
          </w:p>
        </w:tc>
      </w:tr>
      <w:tr w:rsidR="001C7950" w:rsidRPr="001C7950" w14:paraId="26BB2031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852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B3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14B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64</w:t>
            </w:r>
          </w:p>
        </w:tc>
      </w:tr>
      <w:tr w:rsidR="001C7950" w:rsidRPr="001C7950" w14:paraId="4FB8BF57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B863" w14:textId="0DB6518F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IOWA RURAL WATER ASSOC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DD5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COMMUNITY DUES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D58F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305</w:t>
            </w:r>
          </w:p>
        </w:tc>
      </w:tr>
      <w:tr w:rsidR="001C7950" w:rsidRPr="001C7950" w14:paraId="3B625B6C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820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69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A4BB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11,793.90</w:t>
            </w:r>
          </w:p>
        </w:tc>
      </w:tr>
      <w:tr w:rsidR="001C7950" w:rsidRPr="001C7950" w14:paraId="39D8126C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EA2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INTERNAL REVENUE SERVICE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2D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941 </w:t>
            </w:r>
            <w:proofErr w:type="gramStart"/>
            <w:r w:rsidRPr="001C7950">
              <w:rPr>
                <w:rFonts w:ascii="Aptos Narrow" w:eastAsia="Times New Roman" w:hAnsi="Aptos Narrow" w:cs="Times New Roman"/>
                <w:color w:val="000000"/>
              </w:rPr>
              <w:t>TAX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5C91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310.95</w:t>
            </w:r>
          </w:p>
        </w:tc>
      </w:tr>
      <w:tr w:rsidR="001C7950" w:rsidRPr="001C7950" w14:paraId="2B23880F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9AD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JEFF UHLMEYER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420" w14:textId="54E505CB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Y</w:t>
            </w:r>
            <w:r>
              <w:rPr>
                <w:rFonts w:ascii="Aptos Narrow" w:eastAsia="Times New Roman" w:hAnsi="Aptos Narrow" w:cs="Times New Roman"/>
                <w:color w:val="000000"/>
              </w:rPr>
              <w:t>A</w:t>
            </w: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REIMBURSMENT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126C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3,185.83</w:t>
            </w:r>
          </w:p>
        </w:tc>
      </w:tr>
      <w:tr w:rsidR="001C7950" w:rsidRPr="001C7950" w14:paraId="0E105AF8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49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JIM BAIER INC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FD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POLICE VEHICLE SERVICED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E52A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89.75</w:t>
            </w:r>
          </w:p>
        </w:tc>
      </w:tr>
      <w:tr w:rsidR="001C7950" w:rsidRPr="001C7950" w14:paraId="04C55719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A65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JIM'S GREENHOUSE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E6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CITY HALL SUPPLIES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CF44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33</w:t>
            </w:r>
          </w:p>
        </w:tc>
      </w:tr>
      <w:tr w:rsidR="001C7950" w:rsidRPr="001C7950" w14:paraId="343D5B02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312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KOHLMORGAN HAULING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AB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TRASH HAULING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DC76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12,187.50</w:t>
            </w:r>
          </w:p>
        </w:tc>
      </w:tr>
      <w:tr w:rsidR="001C7950" w:rsidRPr="001C7950" w14:paraId="0814D9E8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1C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LCL FARMS, INC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EF7E" w14:textId="746C627B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CULVERT CLEAN OUT MAIN </w:t>
            </w:r>
            <w:r>
              <w:rPr>
                <w:rFonts w:ascii="Aptos Narrow" w:eastAsia="Times New Roman" w:hAnsi="Aptos Narrow" w:cs="Times New Roman"/>
                <w:color w:val="000000"/>
              </w:rPr>
              <w:t>ST</w:t>
            </w: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597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2,325.00</w:t>
            </w:r>
          </w:p>
        </w:tc>
      </w:tr>
      <w:tr w:rsidR="001C7950" w:rsidRPr="001C7950" w14:paraId="7C9EFD99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7A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LEE COUNTY FLORAL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08F2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ART CLASS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AA1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</w:tr>
      <w:tr w:rsidR="001C7950" w:rsidRPr="001C7950" w14:paraId="491DB24F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1F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B70B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FCA3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262.87</w:t>
            </w:r>
          </w:p>
        </w:tc>
      </w:tr>
      <w:tr w:rsidR="001C7950" w:rsidRPr="001C7950" w14:paraId="39C89AE1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A4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LYNCH DALLAS PC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D6A5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ATTORNEY FEES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6245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995</w:t>
            </w:r>
          </w:p>
        </w:tc>
      </w:tr>
      <w:tr w:rsidR="001C7950" w:rsidRPr="001C7950" w14:paraId="0F2A0A95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AD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MAFAB INC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011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CEMETERY FUEL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A029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</w:tr>
      <w:tr w:rsidR="001C7950" w:rsidRPr="001C7950" w14:paraId="5292BBEC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6C2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MCCLURE ENGINEERING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5E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PROFESSIONAL SERVICES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6EBB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1,215.00</w:t>
            </w:r>
          </w:p>
        </w:tc>
      </w:tr>
      <w:tr w:rsidR="001C7950" w:rsidRPr="001C7950" w14:paraId="5B35410B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B3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F0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PARK SUPPLIES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0284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151.97</w:t>
            </w:r>
          </w:p>
        </w:tc>
      </w:tr>
      <w:tr w:rsidR="001C7950" w:rsidRPr="001C7950" w14:paraId="376695B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A9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MEDIACOM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34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PHONE/INTERNET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C62D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890.47</w:t>
            </w:r>
          </w:p>
        </w:tc>
      </w:tr>
      <w:tr w:rsidR="001C7950" w:rsidRPr="001C7950" w14:paraId="499A5F6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CD5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lastRenderedPageBreak/>
              <w:t xml:space="preserve">OUR IOWA MAGAZINE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703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SUBSCRIPTION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3105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19.98</w:t>
            </w:r>
          </w:p>
        </w:tc>
      </w:tr>
      <w:tr w:rsidR="001C7950" w:rsidRPr="001C7950" w14:paraId="3CBE1B10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93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0F63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1937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10,329.20</w:t>
            </w:r>
          </w:p>
        </w:tc>
      </w:tr>
      <w:tr w:rsidR="001C7950" w:rsidRPr="001C7950" w14:paraId="4BF801B1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049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SPILLVILLE PUBLIC LIBRARY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FAB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BA5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</w:tr>
      <w:tr w:rsidR="001C7950" w:rsidRPr="001C7950" w14:paraId="0C77666A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BA9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TIERRA GRIFFITH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42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REIMBURSE TRAVEL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1DC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406.92</w:t>
            </w:r>
          </w:p>
        </w:tc>
      </w:tr>
      <w:tr w:rsidR="001C7950" w:rsidRPr="001C7950" w14:paraId="7991D5F8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9A8B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9C84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TELEPHONE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3B82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171.32</w:t>
            </w:r>
          </w:p>
        </w:tc>
      </w:tr>
      <w:tr w:rsidR="001C7950" w:rsidRPr="001C7950" w14:paraId="474A929A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92F0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72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1858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2,122.88</w:t>
            </w:r>
          </w:p>
        </w:tc>
      </w:tr>
      <w:tr w:rsidR="001C7950" w:rsidRPr="001C7950" w14:paraId="21E4CF3B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55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UTILITY ASSOCIATES INC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44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POLICE EQUIPMENT/MATERIALS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5CE6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5,250.00</w:t>
            </w:r>
          </w:p>
        </w:tc>
      </w:tr>
      <w:tr w:rsidR="001C7950" w:rsidRPr="001C7950" w14:paraId="583B1B2D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BEA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240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0BA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320.08</w:t>
            </w:r>
          </w:p>
        </w:tc>
      </w:tr>
      <w:tr w:rsidR="001C7950" w:rsidRPr="001C7950" w14:paraId="433D69D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829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7EC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SUPPLIES/MATERIALS/POSTAGE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58B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1854.18</w:t>
            </w:r>
          </w:p>
        </w:tc>
      </w:tr>
      <w:tr w:rsidR="001C7950" w:rsidRPr="001C7950" w14:paraId="7C808591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A5C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WELLMARK BC/BS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CE1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HEALTH INS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24AC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10,829.46</w:t>
            </w:r>
          </w:p>
        </w:tc>
      </w:tr>
      <w:tr w:rsidR="001C7950" w:rsidRPr="001C7950" w14:paraId="0E7F5B89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F68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645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BULK FUEL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72DD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449.07</w:t>
            </w:r>
          </w:p>
        </w:tc>
      </w:tr>
      <w:tr w:rsidR="001C7950" w:rsidRPr="001C7950" w14:paraId="4384425A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42A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19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SERVICE @ LIBRARY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461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226.56</w:t>
            </w:r>
          </w:p>
        </w:tc>
      </w:tr>
      <w:tr w:rsidR="001C7950" w:rsidRPr="001C7950" w14:paraId="24237C58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CD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WORLD INSURANCE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FC7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WORK COMP AUDIT PREMIUM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8CC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1,037.00</w:t>
            </w:r>
          </w:p>
        </w:tc>
      </w:tr>
      <w:tr w:rsidR="001C7950" w:rsidRPr="001C7950" w14:paraId="0B2B04CD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F478" w14:textId="253EF68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YODER INDIAN CREEK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516B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YA PARK BENCHES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6E0F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3,600.00</w:t>
            </w:r>
          </w:p>
        </w:tc>
      </w:tr>
      <w:tr w:rsidR="001C7950" w:rsidRPr="001C7950" w14:paraId="6FECC87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DA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YVONNE JACKSON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74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LIBRARY ART CLASS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7BA8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</w:tr>
      <w:tr w:rsidR="001C7950" w:rsidRPr="001C7950" w14:paraId="2E84E05D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DAF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0CB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D00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102,446.34</w:t>
            </w:r>
          </w:p>
        </w:tc>
      </w:tr>
      <w:tr w:rsidR="001C7950" w:rsidRPr="001C7950" w14:paraId="2A53A8D0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0E6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1B7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DB95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29,734.98</w:t>
            </w:r>
          </w:p>
        </w:tc>
      </w:tr>
      <w:tr w:rsidR="001C7950" w:rsidRPr="001C7950" w14:paraId="43B70EE8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A8D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F0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65E5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132,181.32</w:t>
            </w:r>
          </w:p>
        </w:tc>
      </w:tr>
      <w:tr w:rsidR="001C7950" w:rsidRPr="001C7950" w14:paraId="5B59052E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B8E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GENERAL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2A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537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75,940.22</w:t>
            </w:r>
          </w:p>
        </w:tc>
      </w:tr>
      <w:tr w:rsidR="001C7950" w:rsidRPr="001C7950" w14:paraId="78FECB87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CA0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ROAD USE TAX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33B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929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9,287.35</w:t>
            </w:r>
          </w:p>
        </w:tc>
      </w:tr>
      <w:tr w:rsidR="001C7950" w:rsidRPr="001C7950" w14:paraId="34AD4F1D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32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EMPLOYEE BENEFITS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C91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FDF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8,837.88</w:t>
            </w:r>
          </w:p>
        </w:tc>
      </w:tr>
      <w:tr w:rsidR="001C7950" w:rsidRPr="001C7950" w14:paraId="398572F9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E42C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WATER 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79E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725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23,240.06</w:t>
            </w:r>
          </w:p>
        </w:tc>
      </w:tr>
      <w:tr w:rsidR="001C7950" w:rsidRPr="001C7950" w14:paraId="235D5553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FF3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SEWER 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40C9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AE4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14,875.81</w:t>
            </w:r>
          </w:p>
        </w:tc>
      </w:tr>
      <w:tr w:rsidR="001C7950" w:rsidRPr="001C7950" w14:paraId="47AA9E1A" w14:textId="77777777" w:rsidTr="001C7950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2958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TOTAL FUNDS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6CA" w14:textId="77777777" w:rsidR="001C7950" w:rsidRPr="001C7950" w:rsidRDefault="001C7950" w:rsidP="001C79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AB6" w14:textId="77777777" w:rsidR="001C7950" w:rsidRPr="001C7950" w:rsidRDefault="001C7950" w:rsidP="001C79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1C7950">
              <w:rPr>
                <w:rFonts w:ascii="Aptos Narrow" w:eastAsia="Times New Roman" w:hAnsi="Aptos Narrow" w:cs="Times New Roman"/>
                <w:color w:val="000000"/>
              </w:rPr>
              <w:t>132,181.32</w:t>
            </w:r>
          </w:p>
        </w:tc>
      </w:tr>
    </w:tbl>
    <w:p w14:paraId="6696E4A7" w14:textId="77777777" w:rsidR="0029518E" w:rsidRPr="00EF0E18" w:rsidRDefault="0029518E" w:rsidP="00EF0E18">
      <w:pPr>
        <w:spacing w:after="0" w:line="240" w:lineRule="auto"/>
        <w:jc w:val="both"/>
        <w:rPr>
          <w:b/>
        </w:rPr>
      </w:pPr>
    </w:p>
    <w:p w14:paraId="4D55FF93" w14:textId="001EAB39" w:rsidR="00B61B9F" w:rsidRDefault="00B61B9F" w:rsidP="006E7622">
      <w:pPr>
        <w:spacing w:after="0" w:line="240" w:lineRule="auto"/>
        <w:rPr>
          <w:bCs/>
        </w:rPr>
      </w:pPr>
      <w:r>
        <w:rPr>
          <w:bCs/>
        </w:rPr>
        <w:t xml:space="preserve">Motion by </w:t>
      </w:r>
      <w:r w:rsidR="00023002">
        <w:rPr>
          <w:bCs/>
        </w:rPr>
        <w:t xml:space="preserve">Rubey and seconded by Sciumbato approving Sewer Leak Forgiveness Policy. All </w:t>
      </w:r>
      <w:proofErr w:type="gramStart"/>
      <w:r w:rsidR="00023002">
        <w:rPr>
          <w:bCs/>
        </w:rPr>
        <w:t>ayes</w:t>
      </w:r>
      <w:proofErr w:type="gramEnd"/>
      <w:r w:rsidR="00023002">
        <w:rPr>
          <w:bCs/>
        </w:rPr>
        <w:t>.</w:t>
      </w:r>
    </w:p>
    <w:p w14:paraId="03AECDCC" w14:textId="77777777" w:rsidR="00B61B9F" w:rsidRDefault="00B61B9F" w:rsidP="006E7622">
      <w:pPr>
        <w:spacing w:after="0" w:line="240" w:lineRule="auto"/>
        <w:rPr>
          <w:bCs/>
        </w:rPr>
      </w:pPr>
    </w:p>
    <w:p w14:paraId="62A49DD2" w14:textId="77777777" w:rsidR="00023002" w:rsidRDefault="00B61B9F" w:rsidP="006E7622">
      <w:pPr>
        <w:spacing w:after="0" w:line="240" w:lineRule="auto"/>
        <w:rPr>
          <w:bCs/>
        </w:rPr>
      </w:pPr>
      <w:r>
        <w:rPr>
          <w:bCs/>
        </w:rPr>
        <w:t xml:space="preserve">Motion by </w:t>
      </w:r>
      <w:r w:rsidR="00023002">
        <w:rPr>
          <w:bCs/>
        </w:rPr>
        <w:t xml:space="preserve">Rubey and seconded by Sciumbato approving a service agreement with Garden &amp; Associates to update WWTP plans. All </w:t>
      </w:r>
      <w:proofErr w:type="gramStart"/>
      <w:r w:rsidR="00023002">
        <w:rPr>
          <w:bCs/>
        </w:rPr>
        <w:t>ayes</w:t>
      </w:r>
      <w:proofErr w:type="gramEnd"/>
      <w:r w:rsidR="00023002">
        <w:rPr>
          <w:bCs/>
        </w:rPr>
        <w:t>.</w:t>
      </w:r>
    </w:p>
    <w:p w14:paraId="31F083F7" w14:textId="77777777" w:rsidR="00023002" w:rsidRDefault="00023002" w:rsidP="006E7622">
      <w:pPr>
        <w:spacing w:after="0" w:line="240" w:lineRule="auto"/>
        <w:rPr>
          <w:bCs/>
        </w:rPr>
      </w:pPr>
    </w:p>
    <w:p w14:paraId="4BC545C0" w14:textId="76F8267C" w:rsidR="00B61B9F" w:rsidRPr="00B61B9F" w:rsidRDefault="00023002" w:rsidP="006E7622">
      <w:pPr>
        <w:spacing w:after="0" w:line="240" w:lineRule="auto"/>
        <w:rPr>
          <w:b/>
        </w:rPr>
      </w:pPr>
      <w:r>
        <w:rPr>
          <w:bCs/>
        </w:rPr>
        <w:t xml:space="preserve">Motion by Rubey and seconded by Junkins approving market wage increase for the City Clerk. All </w:t>
      </w:r>
      <w:proofErr w:type="gramStart"/>
      <w:r>
        <w:rPr>
          <w:bCs/>
        </w:rPr>
        <w:t>ayes</w:t>
      </w:r>
      <w:proofErr w:type="gramEnd"/>
      <w:r>
        <w:rPr>
          <w:bCs/>
        </w:rPr>
        <w:t xml:space="preserve">. </w:t>
      </w:r>
      <w:r w:rsidR="00E44945">
        <w:rPr>
          <w:bCs/>
        </w:rPr>
        <w:t xml:space="preserve"> </w:t>
      </w:r>
    </w:p>
    <w:p w14:paraId="1BD0461C" w14:textId="77777777" w:rsidR="00B61B9F" w:rsidRDefault="00B61B9F" w:rsidP="006E7622">
      <w:pPr>
        <w:spacing w:after="0" w:line="240" w:lineRule="auto"/>
        <w:rPr>
          <w:b/>
        </w:rPr>
      </w:pPr>
    </w:p>
    <w:p w14:paraId="45CEC956" w14:textId="3C55025D" w:rsidR="006E7622" w:rsidRPr="00FB084B" w:rsidRDefault="00EF0E18" w:rsidP="006E7622">
      <w:pPr>
        <w:spacing w:after="0" w:line="240" w:lineRule="auto"/>
        <w:rPr>
          <w:rFonts w:eastAsiaTheme="minorEastAsia" w:cs="Arial"/>
        </w:rPr>
      </w:pPr>
      <w:r w:rsidRPr="00EF0E18">
        <w:rPr>
          <w:b/>
        </w:rPr>
        <w:t xml:space="preserve">Adjournment. </w:t>
      </w:r>
      <w:r w:rsidR="006E7622" w:rsidRPr="00AF3958">
        <w:rPr>
          <w:rFonts w:eastAsiaTheme="minorEastAsia" w:cs="Arial"/>
        </w:rPr>
        <w:t>M</w:t>
      </w:r>
      <w:r w:rsidR="006E7622">
        <w:rPr>
          <w:rFonts w:eastAsiaTheme="minorEastAsia" w:cs="Arial"/>
        </w:rPr>
        <w:t>oti</w:t>
      </w:r>
      <w:r w:rsidR="0029518E">
        <w:rPr>
          <w:rFonts w:eastAsiaTheme="minorEastAsia" w:cs="Arial"/>
        </w:rPr>
        <w:t xml:space="preserve">on by </w:t>
      </w:r>
      <w:r w:rsidR="00546EE8">
        <w:rPr>
          <w:rFonts w:eastAsiaTheme="minorEastAsia" w:cs="Arial"/>
        </w:rPr>
        <w:t>Rubey</w:t>
      </w:r>
      <w:r w:rsidR="0029518E">
        <w:rPr>
          <w:rFonts w:eastAsiaTheme="minorEastAsia" w:cs="Arial"/>
        </w:rPr>
        <w:t xml:space="preserve"> and se</w:t>
      </w:r>
      <w:r w:rsidR="005E2954">
        <w:rPr>
          <w:rFonts w:eastAsiaTheme="minorEastAsia" w:cs="Arial"/>
        </w:rPr>
        <w:t xml:space="preserve">conded </w:t>
      </w:r>
      <w:r w:rsidR="008C539B">
        <w:rPr>
          <w:rFonts w:eastAsiaTheme="minorEastAsia" w:cs="Arial"/>
        </w:rPr>
        <w:t>Sciumbato</w:t>
      </w:r>
      <w:r w:rsidR="005E2954">
        <w:rPr>
          <w:rFonts w:eastAsiaTheme="minorEastAsia" w:cs="Arial"/>
        </w:rPr>
        <w:t xml:space="preserve"> to adjourn at </w:t>
      </w:r>
      <w:r w:rsidR="00E44945">
        <w:rPr>
          <w:rFonts w:eastAsiaTheme="minorEastAsia" w:cs="Arial"/>
        </w:rPr>
        <w:t>4:55</w:t>
      </w:r>
      <w:r w:rsidR="006E7622" w:rsidRPr="00AF3958">
        <w:rPr>
          <w:rFonts w:eastAsiaTheme="minorEastAsia" w:cs="Arial"/>
        </w:rPr>
        <w:t xml:space="preserve"> p.m. All </w:t>
      </w:r>
      <w:proofErr w:type="gramStart"/>
      <w:r w:rsidR="006E7622" w:rsidRPr="00AF3958">
        <w:rPr>
          <w:rFonts w:eastAsiaTheme="minorEastAsia" w:cs="Arial"/>
        </w:rPr>
        <w:t>ayes</w:t>
      </w:r>
      <w:proofErr w:type="gramEnd"/>
      <w:r w:rsidR="006E7622" w:rsidRPr="00AF3958">
        <w:rPr>
          <w:rFonts w:eastAsiaTheme="minorEastAsia" w:cs="Arial"/>
        </w:rPr>
        <w:t>.</w:t>
      </w:r>
    </w:p>
    <w:p w14:paraId="290ECCF3" w14:textId="77777777" w:rsidR="00EF0E18" w:rsidRPr="00EF0E18" w:rsidRDefault="00EF0E18" w:rsidP="00EF0E18">
      <w:pPr>
        <w:spacing w:after="0" w:line="240" w:lineRule="auto"/>
        <w:jc w:val="both"/>
        <w:rPr>
          <w:sz w:val="20"/>
          <w:szCs w:val="20"/>
        </w:rPr>
      </w:pPr>
    </w:p>
    <w:p w14:paraId="37D93E8D" w14:textId="77777777" w:rsidR="00EF0E18" w:rsidRPr="00EF0E18" w:rsidRDefault="00EF0E18" w:rsidP="00EF0E18">
      <w:pPr>
        <w:spacing w:after="0" w:line="240" w:lineRule="auto"/>
        <w:jc w:val="both"/>
      </w:pP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t>Respectfully Submitted,</w:t>
      </w:r>
    </w:p>
    <w:p w14:paraId="7C9FDB68" w14:textId="77777777" w:rsidR="00EF0E18" w:rsidRPr="00EF0E18" w:rsidRDefault="00EF0E18" w:rsidP="00EF0E18">
      <w:pPr>
        <w:spacing w:after="0" w:line="240" w:lineRule="auto"/>
        <w:jc w:val="both"/>
      </w:pPr>
    </w:p>
    <w:p w14:paraId="51E16478" w14:textId="77777777" w:rsidR="00253733" w:rsidRPr="00EF0E18" w:rsidRDefault="00253733" w:rsidP="00EF0E18">
      <w:pPr>
        <w:spacing w:after="0" w:line="240" w:lineRule="auto"/>
        <w:jc w:val="both"/>
      </w:pPr>
    </w:p>
    <w:p w14:paraId="77BEF3E0" w14:textId="77777777" w:rsidR="00EF0E18" w:rsidRPr="00EF0E18" w:rsidRDefault="00EF0E18" w:rsidP="00EF0E18">
      <w:pPr>
        <w:spacing w:after="0" w:line="240" w:lineRule="auto"/>
        <w:jc w:val="both"/>
      </w:pPr>
      <w:r w:rsidRPr="00EF0E18">
        <w:t>ATTEST:</w:t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  <w:t>Matt Mullins, Mayor</w:t>
      </w:r>
    </w:p>
    <w:p w14:paraId="739EE2B1" w14:textId="77777777" w:rsidR="00EF0E18" w:rsidRPr="00EF0E18" w:rsidRDefault="0029518E" w:rsidP="00EF0E18">
      <w:pPr>
        <w:spacing w:after="0" w:line="240" w:lineRule="auto"/>
        <w:jc w:val="both"/>
      </w:pPr>
      <w:r>
        <w:t>Amy Barnes</w:t>
      </w:r>
    </w:p>
    <w:p w14:paraId="7A9120BB" w14:textId="7AAC6980" w:rsidR="00EF0E18" w:rsidRDefault="00EF0E18" w:rsidP="001C7950">
      <w:pPr>
        <w:spacing w:after="0" w:line="240" w:lineRule="auto"/>
        <w:jc w:val="both"/>
        <w:rPr>
          <w:rFonts w:eastAsiaTheme="minorEastAsia" w:cs="Arial"/>
        </w:rPr>
      </w:pPr>
      <w:r w:rsidRPr="00EF0E18">
        <w:t>Clerk/Treasurer</w:t>
      </w:r>
    </w:p>
    <w:p w14:paraId="1CA77C5C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605AA78B" w14:textId="77777777" w:rsidR="00EF0E18" w:rsidRDefault="00EF0E18" w:rsidP="00FB084B">
      <w:pPr>
        <w:spacing w:after="0" w:line="240" w:lineRule="auto"/>
        <w:rPr>
          <w:rFonts w:eastAsiaTheme="minorEastAsia" w:cs="Arial"/>
        </w:rPr>
      </w:pPr>
    </w:p>
    <w:p w14:paraId="10DA5C56" w14:textId="77777777" w:rsidR="00016CD6" w:rsidRDefault="00016CD6"/>
    <w:sectPr w:rsidR="0001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BF7"/>
    <w:multiLevelType w:val="hybridMultilevel"/>
    <w:tmpl w:val="4086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87A"/>
    <w:multiLevelType w:val="hybridMultilevel"/>
    <w:tmpl w:val="5CEC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272"/>
    <w:multiLevelType w:val="hybridMultilevel"/>
    <w:tmpl w:val="5198B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9FF"/>
    <w:multiLevelType w:val="hybridMultilevel"/>
    <w:tmpl w:val="8CCA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14CD"/>
    <w:multiLevelType w:val="hybridMultilevel"/>
    <w:tmpl w:val="06E62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0239">
    <w:abstractNumId w:val="0"/>
  </w:num>
  <w:num w:numId="2" w16cid:durableId="1235163824">
    <w:abstractNumId w:val="3"/>
  </w:num>
  <w:num w:numId="3" w16cid:durableId="349601311">
    <w:abstractNumId w:val="1"/>
  </w:num>
  <w:num w:numId="4" w16cid:durableId="1076247362">
    <w:abstractNumId w:val="4"/>
  </w:num>
  <w:num w:numId="5" w16cid:durableId="95683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14"/>
    <w:rsid w:val="00016CD6"/>
    <w:rsid w:val="00022055"/>
    <w:rsid w:val="00023002"/>
    <w:rsid w:val="00025952"/>
    <w:rsid w:val="00027D2F"/>
    <w:rsid w:val="0003233F"/>
    <w:rsid w:val="00037113"/>
    <w:rsid w:val="000555FE"/>
    <w:rsid w:val="00061B59"/>
    <w:rsid w:val="00094BF8"/>
    <w:rsid w:val="00095D67"/>
    <w:rsid w:val="000F27A7"/>
    <w:rsid w:val="00135574"/>
    <w:rsid w:val="0016544C"/>
    <w:rsid w:val="001C7950"/>
    <w:rsid w:val="002216FB"/>
    <w:rsid w:val="0023037C"/>
    <w:rsid w:val="00253733"/>
    <w:rsid w:val="0029518E"/>
    <w:rsid w:val="00296270"/>
    <w:rsid w:val="002A4A3C"/>
    <w:rsid w:val="002A7BAD"/>
    <w:rsid w:val="002B3DB1"/>
    <w:rsid w:val="00352A47"/>
    <w:rsid w:val="00363C5A"/>
    <w:rsid w:val="003F006A"/>
    <w:rsid w:val="0041244E"/>
    <w:rsid w:val="0041724D"/>
    <w:rsid w:val="0050115C"/>
    <w:rsid w:val="00520AC2"/>
    <w:rsid w:val="005263E0"/>
    <w:rsid w:val="00546EE8"/>
    <w:rsid w:val="005922CE"/>
    <w:rsid w:val="00594D29"/>
    <w:rsid w:val="005C3DFA"/>
    <w:rsid w:val="005D386B"/>
    <w:rsid w:val="005E2954"/>
    <w:rsid w:val="005F7BF0"/>
    <w:rsid w:val="00601BFF"/>
    <w:rsid w:val="00624707"/>
    <w:rsid w:val="00643A77"/>
    <w:rsid w:val="00677E3D"/>
    <w:rsid w:val="006D5D21"/>
    <w:rsid w:val="006E7622"/>
    <w:rsid w:val="0073047E"/>
    <w:rsid w:val="00741CC6"/>
    <w:rsid w:val="007637A0"/>
    <w:rsid w:val="00782D05"/>
    <w:rsid w:val="007B717C"/>
    <w:rsid w:val="0081655A"/>
    <w:rsid w:val="00821077"/>
    <w:rsid w:val="00834E79"/>
    <w:rsid w:val="00853531"/>
    <w:rsid w:val="00866F50"/>
    <w:rsid w:val="008C2C56"/>
    <w:rsid w:val="008C2CCB"/>
    <w:rsid w:val="008C539B"/>
    <w:rsid w:val="008C7C3D"/>
    <w:rsid w:val="008E483D"/>
    <w:rsid w:val="00907696"/>
    <w:rsid w:val="0092123E"/>
    <w:rsid w:val="00931935"/>
    <w:rsid w:val="0097645E"/>
    <w:rsid w:val="009D1C36"/>
    <w:rsid w:val="009D70DA"/>
    <w:rsid w:val="009F75AA"/>
    <w:rsid w:val="00A01DF0"/>
    <w:rsid w:val="00A176A4"/>
    <w:rsid w:val="00AD7685"/>
    <w:rsid w:val="00AE4F8E"/>
    <w:rsid w:val="00AF3958"/>
    <w:rsid w:val="00B054AC"/>
    <w:rsid w:val="00B321BE"/>
    <w:rsid w:val="00B5088C"/>
    <w:rsid w:val="00B61B9F"/>
    <w:rsid w:val="00B97797"/>
    <w:rsid w:val="00BB44F8"/>
    <w:rsid w:val="00C9076F"/>
    <w:rsid w:val="00CB6AFE"/>
    <w:rsid w:val="00CC79D1"/>
    <w:rsid w:val="00CE5FA7"/>
    <w:rsid w:val="00E123E9"/>
    <w:rsid w:val="00E32C49"/>
    <w:rsid w:val="00E35411"/>
    <w:rsid w:val="00E44945"/>
    <w:rsid w:val="00EB0563"/>
    <w:rsid w:val="00EC5760"/>
    <w:rsid w:val="00EF049E"/>
    <w:rsid w:val="00EF0E18"/>
    <w:rsid w:val="00EF5214"/>
    <w:rsid w:val="00F2303F"/>
    <w:rsid w:val="00F447C6"/>
    <w:rsid w:val="00F460B8"/>
    <w:rsid w:val="00F53953"/>
    <w:rsid w:val="00F9448B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45F5"/>
  <w15:chartTrackingRefBased/>
  <w15:docId w15:val="{F1F77D20-BE50-408B-BB82-A4DCABB9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0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e%20Cirinna\Documents\Custom%20Office%20Templates\DEMOCRAT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DEMOCRAT MINUTES</Template>
  <TotalTime>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Cirinna</dc:creator>
  <cp:keywords/>
  <dc:description/>
  <cp:lastModifiedBy>City Clerk</cp:lastModifiedBy>
  <cp:revision>2</cp:revision>
  <cp:lastPrinted>2024-06-18T18:12:00Z</cp:lastPrinted>
  <dcterms:created xsi:type="dcterms:W3CDTF">2024-12-12T21:19:00Z</dcterms:created>
  <dcterms:modified xsi:type="dcterms:W3CDTF">2024-12-12T21:19:00Z</dcterms:modified>
</cp:coreProperties>
</file>